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ADFF" w14:textId="77777777" w:rsidR="006F2224" w:rsidRPr="000C0D78" w:rsidRDefault="00AE73E0" w:rsidP="00E173C4">
      <w:pPr>
        <w:jc w:val="center"/>
        <w:rPr>
          <w:b/>
          <w:bCs/>
          <w:u w:val="single"/>
        </w:rPr>
      </w:pPr>
      <w:r w:rsidRPr="000C0D78">
        <w:rPr>
          <w:b/>
          <w:bCs/>
          <w:u w:val="single"/>
        </w:rPr>
        <w:t>City of Keene</w:t>
      </w:r>
    </w:p>
    <w:p w14:paraId="4F901742" w14:textId="77777777" w:rsidR="00AE73E0" w:rsidRPr="000C0D78" w:rsidRDefault="00AE73E0" w:rsidP="00E173C4">
      <w:pPr>
        <w:jc w:val="center"/>
        <w:rPr>
          <w:b/>
          <w:bCs/>
        </w:rPr>
      </w:pPr>
      <w:r w:rsidRPr="000C0D78">
        <w:rPr>
          <w:b/>
          <w:bCs/>
        </w:rPr>
        <w:t>New Hampshire</w:t>
      </w:r>
    </w:p>
    <w:p w14:paraId="65D9101F" w14:textId="77777777" w:rsidR="00AE73E0" w:rsidRPr="000C0D78" w:rsidRDefault="00AE73E0" w:rsidP="00E173C4">
      <w:pPr>
        <w:jc w:val="center"/>
        <w:rPr>
          <w:b/>
          <w:bCs/>
        </w:rPr>
      </w:pPr>
    </w:p>
    <w:p w14:paraId="534C6A99" w14:textId="77777777" w:rsidR="00AE73E0" w:rsidRPr="000C0D78" w:rsidRDefault="00AE73E0" w:rsidP="00E173C4">
      <w:pPr>
        <w:jc w:val="center"/>
        <w:rPr>
          <w:b/>
          <w:bCs/>
        </w:rPr>
      </w:pPr>
    </w:p>
    <w:p w14:paraId="35A25AA8" w14:textId="77777777" w:rsidR="002F7C30" w:rsidRPr="000C0D78" w:rsidRDefault="00E94263" w:rsidP="00E173C4">
      <w:pPr>
        <w:jc w:val="center"/>
        <w:rPr>
          <w:b/>
          <w:bCs/>
          <w:u w:val="single"/>
        </w:rPr>
      </w:pPr>
      <w:r w:rsidRPr="000C0D78">
        <w:rPr>
          <w:b/>
          <w:bCs/>
          <w:u w:val="single"/>
        </w:rPr>
        <w:t>HERITAGE</w:t>
      </w:r>
      <w:r w:rsidR="00AF12BA" w:rsidRPr="000C0D78">
        <w:rPr>
          <w:b/>
          <w:bCs/>
          <w:u w:val="single"/>
        </w:rPr>
        <w:t xml:space="preserve"> COMMISSION</w:t>
      </w:r>
    </w:p>
    <w:p w14:paraId="307CA82A" w14:textId="77777777" w:rsidR="00AE73E0" w:rsidRPr="000C0D78" w:rsidRDefault="00AE73E0" w:rsidP="00E173C4">
      <w:pPr>
        <w:jc w:val="center"/>
        <w:rPr>
          <w:b/>
          <w:bCs/>
          <w:u w:val="single"/>
        </w:rPr>
      </w:pPr>
      <w:r w:rsidRPr="000C0D78">
        <w:rPr>
          <w:b/>
          <w:bCs/>
          <w:u w:val="single"/>
        </w:rPr>
        <w:t>MEETING MINUTES</w:t>
      </w:r>
    </w:p>
    <w:p w14:paraId="394C1186" w14:textId="77777777" w:rsidR="00AE73E0" w:rsidRPr="000C0D78" w:rsidRDefault="00AE73E0" w:rsidP="00E206D9"/>
    <w:tbl>
      <w:tblPr>
        <w:tblStyle w:val="TableGrid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990"/>
        <w:gridCol w:w="990"/>
        <w:gridCol w:w="3335"/>
      </w:tblGrid>
      <w:tr w:rsidR="00AE73E0" w:rsidRPr="000C0D78" w14:paraId="46FDE394" w14:textId="77777777" w:rsidTr="00F10219">
        <w:tc>
          <w:tcPr>
            <w:tcW w:w="3780" w:type="dxa"/>
          </w:tcPr>
          <w:p w14:paraId="36491959" w14:textId="77777777" w:rsidR="00AE73E0" w:rsidRPr="000C0D78" w:rsidRDefault="00EA71FE" w:rsidP="00E206D9">
            <w:pPr>
              <w:rPr>
                <w:b/>
                <w:bCs/>
              </w:rPr>
            </w:pPr>
            <w:r w:rsidRPr="000C0D78">
              <w:rPr>
                <w:b/>
                <w:bCs/>
              </w:rPr>
              <w:t>Wednesday</w:t>
            </w:r>
            <w:r w:rsidR="00AF12BA" w:rsidRPr="000C0D78">
              <w:rPr>
                <w:b/>
                <w:bCs/>
              </w:rPr>
              <w:t xml:space="preserve">, </w:t>
            </w:r>
            <w:r w:rsidR="00B6168E" w:rsidRPr="000C0D78">
              <w:rPr>
                <w:b/>
                <w:bCs/>
              </w:rPr>
              <w:fldChar w:fldCharType="begin"/>
            </w:r>
            <w:r w:rsidR="00B6168E" w:rsidRPr="000C0D78">
              <w:rPr>
                <w:b/>
                <w:bCs/>
              </w:rPr>
              <w:instrText xml:space="preserve"> FILLIN  "Enter the meeting date. WRITE AS: 'January 10'" \d "Month Date"  \* MERGEFORMAT </w:instrText>
            </w:r>
            <w:r w:rsidR="00B6168E" w:rsidRPr="000C0D78">
              <w:rPr>
                <w:b/>
                <w:bCs/>
              </w:rPr>
              <w:fldChar w:fldCharType="separate"/>
            </w:r>
            <w:r w:rsidR="00031213" w:rsidRPr="000C0D78">
              <w:rPr>
                <w:b/>
                <w:bCs/>
              </w:rPr>
              <w:t>February 11</w:t>
            </w:r>
            <w:r w:rsidR="00B6168E" w:rsidRPr="000C0D78">
              <w:rPr>
                <w:b/>
                <w:bCs/>
              </w:rPr>
              <w:fldChar w:fldCharType="end"/>
            </w:r>
            <w:r w:rsidR="00E57D92" w:rsidRPr="000C0D78">
              <w:rPr>
                <w:b/>
                <w:bCs/>
              </w:rPr>
              <w:t xml:space="preserve">, </w:t>
            </w:r>
            <w:r w:rsidR="005740E9" w:rsidRPr="000C0D78">
              <w:rPr>
                <w:b/>
                <w:bCs/>
              </w:rPr>
              <w:t>202</w:t>
            </w:r>
            <w:r w:rsidR="00B6168E" w:rsidRPr="000C0D78">
              <w:rPr>
                <w:b/>
                <w:bCs/>
              </w:rPr>
              <w:t>6</w:t>
            </w:r>
          </w:p>
        </w:tc>
        <w:tc>
          <w:tcPr>
            <w:tcW w:w="1980" w:type="dxa"/>
            <w:gridSpan w:val="2"/>
          </w:tcPr>
          <w:p w14:paraId="2D5E32BD" w14:textId="77777777" w:rsidR="00AE73E0" w:rsidRPr="000C0D78" w:rsidRDefault="00AF12BA" w:rsidP="00E173C4">
            <w:pPr>
              <w:jc w:val="center"/>
              <w:rPr>
                <w:b/>
                <w:bCs/>
              </w:rPr>
            </w:pPr>
            <w:r w:rsidRPr="000C0D78">
              <w:rPr>
                <w:b/>
                <w:bCs/>
              </w:rPr>
              <w:t>4:</w:t>
            </w:r>
            <w:r w:rsidR="00E05B98" w:rsidRPr="000C0D78">
              <w:rPr>
                <w:b/>
                <w:bCs/>
              </w:rPr>
              <w:t>3</w:t>
            </w:r>
            <w:r w:rsidRPr="000C0D78">
              <w:rPr>
                <w:b/>
                <w:bCs/>
              </w:rPr>
              <w:t>0 PM</w:t>
            </w:r>
          </w:p>
        </w:tc>
        <w:tc>
          <w:tcPr>
            <w:tcW w:w="3330" w:type="dxa"/>
          </w:tcPr>
          <w:p w14:paraId="11CD5A79" w14:textId="77777777" w:rsidR="00AE73E0" w:rsidRPr="000C0D78" w:rsidRDefault="000970B1" w:rsidP="00E173C4">
            <w:pPr>
              <w:jc w:val="right"/>
              <w:rPr>
                <w:b/>
                <w:bCs/>
              </w:rPr>
            </w:pPr>
            <w:r w:rsidRPr="000C0D78">
              <w:rPr>
                <w:b/>
                <w:bCs/>
              </w:rPr>
              <w:t>2nd Floor Conference Room</w:t>
            </w:r>
            <w:r w:rsidR="00AF12BA" w:rsidRPr="000C0D78">
              <w:rPr>
                <w:b/>
                <w:bCs/>
              </w:rPr>
              <w:t>,</w:t>
            </w:r>
          </w:p>
          <w:p w14:paraId="0E149752" w14:textId="77777777" w:rsidR="00AF12BA" w:rsidRPr="000C0D78" w:rsidRDefault="00AF12BA" w:rsidP="00E173C4">
            <w:pPr>
              <w:jc w:val="right"/>
              <w:rPr>
                <w:b/>
                <w:bCs/>
              </w:rPr>
            </w:pPr>
            <w:r w:rsidRPr="000C0D78">
              <w:rPr>
                <w:b/>
                <w:bCs/>
              </w:rPr>
              <w:t>City Hall</w:t>
            </w:r>
          </w:p>
        </w:tc>
      </w:tr>
      <w:tr w:rsidR="00B41483" w:rsidRPr="000C0D78" w14:paraId="6A867333" w14:textId="77777777" w:rsidTr="00F10219">
        <w:tblPrEx>
          <w:tblCellMar>
            <w:left w:w="115" w:type="dxa"/>
            <w:right w:w="115" w:type="dxa"/>
          </w:tblCellMar>
        </w:tblPrEx>
        <w:tc>
          <w:tcPr>
            <w:tcW w:w="4770" w:type="dxa"/>
            <w:gridSpan w:val="2"/>
          </w:tcPr>
          <w:p w14:paraId="151086DA" w14:textId="77777777" w:rsidR="00B41483" w:rsidRPr="000C0D78" w:rsidRDefault="00B41483" w:rsidP="00E206D9">
            <w:pPr>
              <w:rPr>
                <w:b/>
                <w:bCs/>
                <w:u w:val="single"/>
              </w:rPr>
            </w:pPr>
            <w:r w:rsidRPr="000C0D78">
              <w:rPr>
                <w:b/>
                <w:bCs/>
                <w:u w:val="single"/>
              </w:rPr>
              <w:t>Members Present:</w:t>
            </w:r>
          </w:p>
          <w:p w14:paraId="6C26E38B" w14:textId="7CDEB479" w:rsidR="00725E55" w:rsidRPr="000C0D78" w:rsidRDefault="00725E55" w:rsidP="00725E55">
            <w:r w:rsidRPr="000C0D78">
              <w:t xml:space="preserve">Acacia </w:t>
            </w:r>
            <w:r w:rsidR="00031213" w:rsidRPr="000C0D78">
              <w:t>Royce</w:t>
            </w:r>
            <w:r w:rsidR="00702E5A" w:rsidRPr="000C0D78">
              <w:t>, Vice Chair</w:t>
            </w:r>
          </w:p>
          <w:p w14:paraId="7EEB7DF2" w14:textId="77777777" w:rsidR="00CC7C1F" w:rsidRPr="000C0D78" w:rsidRDefault="005767E5" w:rsidP="00E206D9">
            <w:r w:rsidRPr="000C0D78">
              <w:t xml:space="preserve">Councilor </w:t>
            </w:r>
            <w:r w:rsidR="00CC7C1F" w:rsidRPr="000C0D78">
              <w:t>Molly Ellis</w:t>
            </w:r>
          </w:p>
          <w:p w14:paraId="2B4BBA4E" w14:textId="77777777" w:rsidR="00B06B9B" w:rsidRPr="000C0D78" w:rsidRDefault="00B06B9B" w:rsidP="00E206D9">
            <w:r w:rsidRPr="000C0D78">
              <w:t xml:space="preserve">Louise </w:t>
            </w:r>
            <w:r w:rsidR="001C1AE2" w:rsidRPr="000C0D78">
              <w:t>Zerba</w:t>
            </w:r>
          </w:p>
          <w:p w14:paraId="133712E3" w14:textId="5CF87029" w:rsidR="001C1AE2" w:rsidRPr="000C0D78" w:rsidRDefault="001C1AE2" w:rsidP="00E206D9">
            <w:r w:rsidRPr="000C0D78">
              <w:t>Cauley Powell</w:t>
            </w:r>
            <w:r w:rsidR="00AA5A05" w:rsidRPr="000C0D78">
              <w:t>, Chair</w:t>
            </w:r>
          </w:p>
          <w:p w14:paraId="42DC4C0E" w14:textId="77777777" w:rsidR="00E26DED" w:rsidRPr="000C0D78" w:rsidRDefault="00E26DED" w:rsidP="00E206D9">
            <w:r w:rsidRPr="000C0D78">
              <w:t>Kathy Halverson, Alternate</w:t>
            </w:r>
          </w:p>
          <w:p w14:paraId="016CD6F4" w14:textId="77777777" w:rsidR="00031213" w:rsidRPr="000C0D78" w:rsidRDefault="00031213" w:rsidP="00031213">
            <w:r w:rsidRPr="000C0D78">
              <w:t>Marilyn Huston</w:t>
            </w:r>
          </w:p>
          <w:p w14:paraId="3ECBC5BB" w14:textId="10B65719" w:rsidR="00031213" w:rsidRPr="000C0D78" w:rsidRDefault="00031213" w:rsidP="00031213">
            <w:r w:rsidRPr="000C0D78">
              <w:t>Connie Joyce, Alternate</w:t>
            </w:r>
          </w:p>
          <w:p w14:paraId="132D3071" w14:textId="642B923B" w:rsidR="00621927" w:rsidRPr="000C0D78" w:rsidRDefault="00621927" w:rsidP="00621927">
            <w:r w:rsidRPr="000C0D78">
              <w:t>Rose Carey (arrived at 4:38 PM)</w:t>
            </w:r>
          </w:p>
          <w:p w14:paraId="00641757" w14:textId="77777777" w:rsidR="00D85EF8" w:rsidRPr="000C0D78" w:rsidRDefault="00D85EF8" w:rsidP="00E206D9"/>
          <w:p w14:paraId="221FAE45" w14:textId="77777777" w:rsidR="009702AC" w:rsidRPr="000C0D78" w:rsidRDefault="009702AC" w:rsidP="00E206D9"/>
          <w:p w14:paraId="346D53E0" w14:textId="77777777" w:rsidR="009702AC" w:rsidRPr="000C0D78" w:rsidRDefault="00B41483" w:rsidP="00E206D9">
            <w:pPr>
              <w:rPr>
                <w:b/>
                <w:bCs/>
                <w:u w:val="single"/>
              </w:rPr>
            </w:pPr>
            <w:r w:rsidRPr="000C0D78">
              <w:rPr>
                <w:b/>
                <w:bCs/>
                <w:u w:val="single"/>
              </w:rPr>
              <w:t>Members Not Present:</w:t>
            </w:r>
          </w:p>
          <w:p w14:paraId="4EFB7434" w14:textId="77777777" w:rsidR="00031213" w:rsidRPr="000C0D78" w:rsidRDefault="00031213" w:rsidP="00031213">
            <w:r w:rsidRPr="000C0D78">
              <w:t>Julie Emineth</w:t>
            </w:r>
          </w:p>
          <w:p w14:paraId="4035EAA1" w14:textId="745DA5EE" w:rsidR="00D35AC6" w:rsidRPr="000C0D78" w:rsidRDefault="00621927" w:rsidP="00325A7E">
            <w:r w:rsidRPr="000C0D78">
              <w:t>Jill Bouchillon, Alternate</w:t>
            </w:r>
          </w:p>
        </w:tc>
        <w:tc>
          <w:tcPr>
            <w:tcW w:w="4325" w:type="dxa"/>
            <w:gridSpan w:val="2"/>
          </w:tcPr>
          <w:p w14:paraId="6F76FA60" w14:textId="77777777" w:rsidR="009702AC" w:rsidRPr="000C0D78" w:rsidRDefault="00B41483" w:rsidP="00E206D9">
            <w:pPr>
              <w:rPr>
                <w:b/>
                <w:bCs/>
                <w:u w:val="single"/>
              </w:rPr>
            </w:pPr>
            <w:r w:rsidRPr="000C0D78">
              <w:rPr>
                <w:b/>
                <w:bCs/>
                <w:u w:val="single"/>
              </w:rPr>
              <w:t>Staff Present:</w:t>
            </w:r>
          </w:p>
          <w:p w14:paraId="68283BAE" w14:textId="0BCEC300" w:rsidR="00B00BA8" w:rsidRPr="000C0D78" w:rsidRDefault="00031213" w:rsidP="00E206D9">
            <w:r w:rsidRPr="000C0D78">
              <w:t>Megan Fortson, Planner</w:t>
            </w:r>
            <w:r w:rsidR="009702AC" w:rsidRPr="000C0D78">
              <w:t xml:space="preserve"> </w:t>
            </w:r>
          </w:p>
        </w:tc>
      </w:tr>
    </w:tbl>
    <w:p w14:paraId="42FE686F" w14:textId="77777777" w:rsidR="00B41483" w:rsidRPr="000C0D78" w:rsidRDefault="00B41483" w:rsidP="00E206D9"/>
    <w:p w14:paraId="34F93C4C" w14:textId="77777777" w:rsidR="009E338D" w:rsidRPr="000C0D78" w:rsidRDefault="009E338D" w:rsidP="00E206D9"/>
    <w:p w14:paraId="588AFE82" w14:textId="73BD5F6B" w:rsidR="00764344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>Call to Order -</w:t>
      </w:r>
      <w:r w:rsidR="000C0D78">
        <w:rPr>
          <w:b/>
          <w:bCs/>
          <w:u w:val="single"/>
        </w:rPr>
        <w:t xml:space="preserve"> </w:t>
      </w:r>
      <w:r w:rsidRPr="000C0D78">
        <w:rPr>
          <w:b/>
          <w:bCs/>
          <w:u w:val="single"/>
        </w:rPr>
        <w:t>Roll Call</w:t>
      </w:r>
    </w:p>
    <w:p w14:paraId="6752A554" w14:textId="77777777" w:rsidR="00764344" w:rsidRPr="000C0D78" w:rsidRDefault="00764344" w:rsidP="00E206D9"/>
    <w:p w14:paraId="42C976B6" w14:textId="3F4FBF58" w:rsidR="00764344" w:rsidRPr="000C0D78" w:rsidRDefault="00031213" w:rsidP="00E206D9">
      <w:r w:rsidRPr="000C0D78">
        <w:t>Chair Powell</w:t>
      </w:r>
      <w:r w:rsidR="00764344" w:rsidRPr="000C0D78">
        <w:t xml:space="preserve"> called the meeting to order at </w:t>
      </w:r>
      <w:r w:rsidRPr="000C0D78">
        <w:t xml:space="preserve">4:32 </w:t>
      </w:r>
      <w:r w:rsidR="00764344" w:rsidRPr="000C0D78">
        <w:t>PM.</w:t>
      </w:r>
      <w:r w:rsidR="000C0D78">
        <w:t xml:space="preserve"> </w:t>
      </w:r>
      <w:r w:rsidRPr="000C0D78">
        <w:t>Roll call was conducted.</w:t>
      </w:r>
      <w:r w:rsidR="000C0D78">
        <w:t xml:space="preserve"> </w:t>
      </w:r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Ms. Halverson and Ms. Joyce will both be voting members today.</w:t>
      </w:r>
      <w:r w:rsidR="000C0D78">
        <w:t xml:space="preserve"> </w:t>
      </w:r>
      <w:r w:rsidRPr="000C0D78">
        <w:t>She welcomed Alina Nightingale to the meeting.</w:t>
      </w:r>
    </w:p>
    <w:p w14:paraId="45DC0034" w14:textId="77777777" w:rsidR="00764344" w:rsidRPr="000C0D78" w:rsidRDefault="00764344" w:rsidP="00E206D9"/>
    <w:p w14:paraId="241573CA" w14:textId="3F1F86FB" w:rsidR="00764344" w:rsidRPr="000C0D78" w:rsidRDefault="00031213" w:rsidP="00031213">
      <w:pPr>
        <w:pStyle w:val="ListParagraph"/>
        <w:numPr>
          <w:ilvl w:val="0"/>
          <w:numId w:val="2"/>
        </w:numPr>
        <w:ind w:left="720" w:hanging="540"/>
      </w:pPr>
      <w:r w:rsidRPr="000C0D78">
        <w:rPr>
          <w:b/>
          <w:bCs/>
          <w:u w:val="single"/>
        </w:rPr>
        <w:t>Approval of Previous Meeting Minutes – January 14, 2026</w:t>
      </w:r>
    </w:p>
    <w:p w14:paraId="4BBC2171" w14:textId="77777777" w:rsidR="00764344" w:rsidRPr="000C0D78" w:rsidRDefault="00764344" w:rsidP="00E206D9"/>
    <w:p w14:paraId="33D7F7C9" w14:textId="67AE11D6" w:rsidR="00031213" w:rsidRPr="000C0D78" w:rsidRDefault="00031213" w:rsidP="00E206D9">
      <w:r w:rsidRPr="000C0D78">
        <w:t>Ms. Zerba made a motion to approve the meeting minutes of January 14, 2026.</w:t>
      </w:r>
      <w:r w:rsidR="000C0D78">
        <w:t xml:space="preserve"> </w:t>
      </w:r>
      <w:r w:rsidRPr="000C0D78">
        <w:t xml:space="preserve">Ms. Halverson seconded the motion, which passed by unanimous vote. </w:t>
      </w:r>
    </w:p>
    <w:p w14:paraId="7CB5AB39" w14:textId="77777777" w:rsidR="00031213" w:rsidRPr="000C0D78" w:rsidRDefault="00031213" w:rsidP="00E206D9"/>
    <w:p w14:paraId="0B5BC3A5" w14:textId="13D2CD81" w:rsidR="00764344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</w:rPr>
      </w:pPr>
      <w:r w:rsidRPr="000C0D78">
        <w:rPr>
          <w:b/>
          <w:bCs/>
          <w:u w:val="single"/>
        </w:rPr>
        <w:t xml:space="preserve">T-Mobile Hometown Grant </w:t>
      </w:r>
      <w:r w:rsidR="005573EE" w:rsidRPr="000C0D78">
        <w:rPr>
          <w:b/>
          <w:bCs/>
          <w:u w:val="single"/>
        </w:rPr>
        <w:t>Opportunity -</w:t>
      </w:r>
      <w:r w:rsidRPr="000C0D78">
        <w:rPr>
          <w:b/>
          <w:bCs/>
        </w:rPr>
        <w:t xml:space="preserve"> Brainstorming Ideas</w:t>
      </w:r>
    </w:p>
    <w:p w14:paraId="28B0E974" w14:textId="77777777" w:rsidR="00031213" w:rsidRPr="000C0D78" w:rsidRDefault="00031213" w:rsidP="00031213">
      <w:pPr>
        <w:rPr>
          <w:b/>
          <w:bCs/>
          <w:u w:val="single"/>
        </w:rPr>
      </w:pPr>
    </w:p>
    <w:p w14:paraId="7CDA18A3" w14:textId="0C1A323E" w:rsidR="00031213" w:rsidRPr="000C0D78" w:rsidRDefault="00031213" w:rsidP="00031213">
      <w:r w:rsidRPr="000C0D78">
        <w:t>Chair Powell asked Ms. Fortson to talk about the T-Mobile Hometown Grant opportunity.</w:t>
      </w:r>
    </w:p>
    <w:p w14:paraId="668091B7" w14:textId="77777777" w:rsidR="00031213" w:rsidRPr="000C0D78" w:rsidRDefault="00031213" w:rsidP="00031213"/>
    <w:p w14:paraId="15D4B811" w14:textId="1532E896" w:rsidR="00031213" w:rsidRPr="000C0D78" w:rsidRDefault="00031213" w:rsidP="00031213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 </w:t>
      </w:r>
      <w:r w:rsidR="00425326" w:rsidRPr="000C0D78">
        <w:t>this grant</w:t>
      </w:r>
      <w:r w:rsidR="008E13E4" w:rsidRPr="000C0D78">
        <w:t>, brought to her attention by Senior Planner Mari Brunner,</w:t>
      </w:r>
      <w:r w:rsidR="00425326" w:rsidRPr="000C0D78">
        <w:t xml:space="preserve"> </w:t>
      </w:r>
      <w:r w:rsidR="00325A7E" w:rsidRPr="000C0D78">
        <w:t>provides grant</w:t>
      </w:r>
      <w:r w:rsidR="003A0B43" w:rsidRPr="000C0D78">
        <w:t xml:space="preserve"> funds for projects</w:t>
      </w:r>
      <w:r w:rsidR="00325A7E" w:rsidRPr="000C0D78">
        <w:t xml:space="preserve"> proposing </w:t>
      </w:r>
      <w:r w:rsidR="003A0B43" w:rsidRPr="000C0D78">
        <w:t>to build, rebuild, or refresh community spaces that help foster local connections in your town.</w:t>
      </w:r>
      <w:r w:rsidR="000C0D78">
        <w:t xml:space="preserve"> </w:t>
      </w:r>
      <w:r w:rsidR="003A0B43" w:rsidRPr="000C0D78">
        <w:t xml:space="preserve">She continued that </w:t>
      </w:r>
      <w:r w:rsidR="00D676BA" w:rsidRPr="000C0D78">
        <w:t>a town has to have a population of less than 50,000 people, so Keene is eligible.</w:t>
      </w:r>
      <w:r w:rsidR="000C0D78">
        <w:t xml:space="preserve"> </w:t>
      </w:r>
      <w:r w:rsidR="00504D14" w:rsidRPr="000C0D78">
        <w:t>You can get up to $50,000 for shovel-ready projects.</w:t>
      </w:r>
      <w:r w:rsidR="000C0D78">
        <w:t xml:space="preserve"> </w:t>
      </w:r>
      <w:r w:rsidR="00504D14" w:rsidRPr="000C0D78">
        <w:t>Projects must be physical builds or improvements</w:t>
      </w:r>
      <w:r w:rsidR="008377C9" w:rsidRPr="000C0D78">
        <w:t xml:space="preserve"> that can be completed within 12 months of receiving the grant.</w:t>
      </w:r>
    </w:p>
    <w:p w14:paraId="1D3160F7" w14:textId="04CD1B67" w:rsidR="002134FB" w:rsidRPr="000C0D78" w:rsidRDefault="002134FB" w:rsidP="00031213">
      <w:r w:rsidRPr="000C0D78">
        <w:lastRenderedPageBreak/>
        <w:t xml:space="preserve">Chair Powell </w:t>
      </w:r>
      <w:proofErr w:type="gramStart"/>
      <w:r w:rsidR="00546B39" w:rsidRPr="000C0D78">
        <w:t>stated</w:t>
      </w:r>
      <w:proofErr w:type="gramEnd"/>
      <w:r w:rsidR="00546B39" w:rsidRPr="000C0D78">
        <w:t xml:space="preserve"> that she thinks this grant is awarded quarterly, and the first application deadline is sometime in February, </w:t>
      </w:r>
      <w:r w:rsidR="000B1E95" w:rsidRPr="000C0D78">
        <w:t xml:space="preserve">which the HC will have missed, but there will be other opportunities </w:t>
      </w:r>
      <w:r w:rsidR="00325A7E" w:rsidRPr="000C0D78">
        <w:t xml:space="preserve">to apply </w:t>
      </w:r>
      <w:r w:rsidR="000B1E95" w:rsidRPr="000C0D78">
        <w:t>throughout the year.</w:t>
      </w:r>
      <w:r w:rsidR="000C0D78">
        <w:t xml:space="preserve"> </w:t>
      </w:r>
      <w:r w:rsidR="000B1E95" w:rsidRPr="000C0D78">
        <w:t>She asked if anyone had any projects that come to mind</w:t>
      </w:r>
      <w:r w:rsidR="00E73804" w:rsidRPr="000C0D78">
        <w:t xml:space="preserve">, shovel-ready ones related to historic </w:t>
      </w:r>
      <w:r w:rsidR="00CF24AA" w:rsidRPr="000C0D78">
        <w:t>properties, that the HC could support.</w:t>
      </w:r>
    </w:p>
    <w:p w14:paraId="133C150D" w14:textId="77777777" w:rsidR="00621927" w:rsidRPr="000C0D78" w:rsidRDefault="00621927" w:rsidP="00031213"/>
    <w:p w14:paraId="1B504119" w14:textId="79FF1DC1" w:rsidR="00621927" w:rsidRPr="000C0D78" w:rsidRDefault="00621927" w:rsidP="00031213">
      <w:r w:rsidRPr="000C0D78">
        <w:t>Ms. Zerba asked if the signage project would qualify.</w:t>
      </w:r>
      <w:r w:rsidR="000C0D78">
        <w:t xml:space="preserve"> </w:t>
      </w:r>
      <w:r w:rsidR="00B607F6" w:rsidRPr="000C0D78">
        <w:t xml:space="preserve">Ms. Fortson replied that it would depend on whether they had everything pulled together, but yes, she thinks </w:t>
      </w:r>
      <w:proofErr w:type="gramStart"/>
      <w:r w:rsidR="00B607F6" w:rsidRPr="000C0D78">
        <w:t>that</w:t>
      </w:r>
      <w:proofErr w:type="gramEnd"/>
      <w:r w:rsidR="00B607F6" w:rsidRPr="000C0D78">
        <w:t xml:space="preserve"> would</w:t>
      </w:r>
      <w:r w:rsidR="0017565E" w:rsidRPr="000C0D78">
        <w:t xml:space="preserve"> be considered a project that refreshes a community space and helps foster local connections.</w:t>
      </w:r>
    </w:p>
    <w:p w14:paraId="1DD55028" w14:textId="77777777" w:rsidR="00621927" w:rsidRPr="000C0D78" w:rsidRDefault="00621927" w:rsidP="00031213"/>
    <w:p w14:paraId="12EA0360" w14:textId="2155D6AA" w:rsidR="00621927" w:rsidRPr="000C0D78" w:rsidRDefault="00621927" w:rsidP="00031213">
      <w:r w:rsidRPr="000C0D78">
        <w:t xml:space="preserve">Councilor Ellis </w:t>
      </w:r>
      <w:proofErr w:type="gramStart"/>
      <w:r w:rsidR="00CB0F51" w:rsidRPr="000C0D78">
        <w:t>stated</w:t>
      </w:r>
      <w:proofErr w:type="gramEnd"/>
      <w:r w:rsidR="00CB0F51" w:rsidRPr="000C0D78">
        <w:t xml:space="preserve"> that she wonders if there</w:t>
      </w:r>
      <w:r w:rsidR="001669F5" w:rsidRPr="000C0D78">
        <w:t xml:space="preserve"> are any items that had been cut from the Downtown Infrastructure Project</w:t>
      </w:r>
      <w:r w:rsidR="009B006A" w:rsidRPr="000C0D78">
        <w:t xml:space="preserve"> that are ones the HC supported and</w:t>
      </w:r>
      <w:r w:rsidR="00760AB7" w:rsidRPr="000C0D78">
        <w:t xml:space="preserve"> are within the HC’s purview, such as the lighting.</w:t>
      </w:r>
      <w:r w:rsidR="000C0D78">
        <w:t xml:space="preserve"> </w:t>
      </w:r>
      <w:r w:rsidR="00A067B4" w:rsidRPr="000C0D78">
        <w:t>Discussion ensued about what had been cut from the project.</w:t>
      </w:r>
      <w:r w:rsidR="000C0D78">
        <w:t xml:space="preserve"> </w:t>
      </w:r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</w:t>
      </w:r>
      <w:r w:rsidR="00A067B4" w:rsidRPr="000C0D78">
        <w:t>those are great points</w:t>
      </w:r>
      <w:r w:rsidRPr="000C0D78">
        <w:t xml:space="preserve">, but </w:t>
      </w:r>
      <w:r w:rsidR="00A067B4" w:rsidRPr="000C0D78">
        <w:t xml:space="preserve">to qualify for the grant, </w:t>
      </w:r>
      <w:r w:rsidRPr="000C0D78">
        <w:t xml:space="preserve">it has to be a </w:t>
      </w:r>
      <w:r w:rsidR="000C0D78" w:rsidRPr="000C0D78">
        <w:br/>
      </w:r>
      <w:r w:rsidRPr="000C0D78">
        <w:t>shovel-ready project.</w:t>
      </w:r>
      <w:r w:rsidR="000C0D78">
        <w:t xml:space="preserve"> </w:t>
      </w:r>
      <w:r w:rsidR="00307667" w:rsidRPr="000C0D78">
        <w:t>Councilor Ellis spoke about how</w:t>
      </w:r>
      <w:r w:rsidR="00E76801" w:rsidRPr="000C0D78">
        <w:t xml:space="preserve"> the projects she is thinking of, like the lights, are ones that were taken out of the Downtown Infrastructure Project and Public Works was thinking they could be done later.</w:t>
      </w:r>
      <w:r w:rsidR="000C0D78">
        <w:t xml:space="preserve"> </w:t>
      </w:r>
      <w:r w:rsidR="002A179C" w:rsidRPr="000C0D78">
        <w:t>It is something for the HC to keep in mind for another time.</w:t>
      </w:r>
      <w:r w:rsidR="000C0D78">
        <w:t xml:space="preserve"> </w:t>
      </w:r>
      <w:r w:rsidR="002A179C" w:rsidRPr="000C0D78">
        <w:t>Chair Powell replied that that sounds great.</w:t>
      </w:r>
    </w:p>
    <w:p w14:paraId="0110CCDF" w14:textId="77777777" w:rsidR="00621927" w:rsidRPr="000C0D78" w:rsidRDefault="00621927" w:rsidP="00031213"/>
    <w:p w14:paraId="0232284A" w14:textId="54B682BD" w:rsidR="00621927" w:rsidRPr="000C0D78" w:rsidRDefault="00621927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she thinks it would be good to see if the signage project fits the parameters.</w:t>
      </w:r>
      <w:r w:rsidR="000C0D78">
        <w:t xml:space="preserve"> </w:t>
      </w:r>
      <w:r w:rsidRPr="000C0D78">
        <w:t>Ms. Huston asked what that is.</w:t>
      </w:r>
      <w:r w:rsidR="000C0D78">
        <w:t xml:space="preserve"> </w:t>
      </w:r>
      <w:r w:rsidRPr="000C0D78">
        <w:t>Ms. Zerba replied</w:t>
      </w:r>
      <w:r w:rsidR="004C1DE7" w:rsidRPr="000C0D78">
        <w:t xml:space="preserve"> that</w:t>
      </w:r>
      <w:r w:rsidRPr="000C0D78">
        <w:t xml:space="preserve"> she meant the Keene Glass marker.</w:t>
      </w:r>
    </w:p>
    <w:p w14:paraId="54871C6C" w14:textId="77777777" w:rsidR="00A46DC2" w:rsidRPr="000C0D78" w:rsidRDefault="00A46DC2" w:rsidP="00031213"/>
    <w:p w14:paraId="74DE3E45" w14:textId="302B992B" w:rsidR="00A46DC2" w:rsidRPr="000C0D78" w:rsidRDefault="00A46DC2" w:rsidP="00031213">
      <w:r w:rsidRPr="000C0D78">
        <w:t>In response to a question about whether this grant has funded other City projects, Ms. Fortson replied that she</w:t>
      </w:r>
      <w:r w:rsidR="00155D74" w:rsidRPr="000C0D78">
        <w:t xml:space="preserve"> is not aware of any history with this grant.</w:t>
      </w:r>
    </w:p>
    <w:p w14:paraId="500561CB" w14:textId="77777777" w:rsidR="00621927" w:rsidRPr="000C0D78" w:rsidRDefault="00621927" w:rsidP="00031213"/>
    <w:p w14:paraId="3C455D46" w14:textId="579AAEE0" w:rsidR="00621927" w:rsidRPr="000C0D78" w:rsidRDefault="00621927" w:rsidP="00031213">
      <w:r w:rsidRPr="000C0D78">
        <w:t>Ms. Carey arrived at 4:38</w:t>
      </w:r>
      <w:r w:rsidR="001D7AB0" w:rsidRPr="000C0D78">
        <w:t xml:space="preserve"> PM</w:t>
      </w:r>
      <w:r w:rsidRPr="000C0D78">
        <w:t>.</w:t>
      </w:r>
      <w:r w:rsidR="000C0D78">
        <w:t xml:space="preserve"> </w:t>
      </w:r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Ms. Joyce returns to alternate member status now that a quorum of regular members is present.</w:t>
      </w:r>
    </w:p>
    <w:p w14:paraId="78E5EF6C" w14:textId="77777777" w:rsidR="00621927" w:rsidRPr="000C0D78" w:rsidRDefault="00621927" w:rsidP="00031213"/>
    <w:p w14:paraId="4F44692C" w14:textId="084618DE" w:rsidR="00C72F2F" w:rsidRPr="000C0D78" w:rsidRDefault="008A6BCC" w:rsidP="00031213">
      <w:r w:rsidRPr="000C0D78">
        <w:t xml:space="preserve">Chair Powell </w:t>
      </w:r>
      <w:proofErr w:type="gramStart"/>
      <w:r w:rsidR="00DC6765" w:rsidRPr="000C0D78">
        <w:t>stated</w:t>
      </w:r>
      <w:proofErr w:type="gramEnd"/>
      <w:r w:rsidR="00DC6765" w:rsidRPr="000C0D78">
        <w:t xml:space="preserve"> that if they were going to pursue the Keene Glass sign, they might want to include </w:t>
      </w:r>
      <w:r w:rsidR="00A00DF3" w:rsidRPr="000C0D78">
        <w:t>other signs in the grant application</w:t>
      </w:r>
      <w:r w:rsidR="00C72F2F" w:rsidRPr="000C0D78">
        <w:t xml:space="preserve"> – ones that honor history or culture in Keene.</w:t>
      </w:r>
      <w:r w:rsidR="000C0D78">
        <w:t xml:space="preserve"> </w:t>
      </w:r>
      <w:r w:rsidR="00C72F2F" w:rsidRPr="000C0D78">
        <w:t>Others replied with ideas, such as signs for the Italian Neighborhood or the Rec</w:t>
      </w:r>
      <w:r w:rsidR="006C1782" w:rsidRPr="000C0D78">
        <w:t>overing Black History project.</w:t>
      </w:r>
      <w:r w:rsidR="000C0D78">
        <w:t xml:space="preserve"> </w:t>
      </w:r>
      <w:r w:rsidR="006C1782" w:rsidRPr="000C0D78">
        <w:t xml:space="preserve">Chair Powell </w:t>
      </w:r>
      <w:proofErr w:type="gramStart"/>
      <w:r w:rsidR="006C1782" w:rsidRPr="000C0D78">
        <w:t>stated</w:t>
      </w:r>
      <w:proofErr w:type="gramEnd"/>
      <w:r w:rsidR="006C1782" w:rsidRPr="000C0D78">
        <w:t xml:space="preserve"> that the earliest they could possibly apply for the grant would be this summer, so that gives people time to ruminate</w:t>
      </w:r>
      <w:r w:rsidR="00CD7A24" w:rsidRPr="000C0D78">
        <w:t xml:space="preserve"> about ideas.</w:t>
      </w:r>
    </w:p>
    <w:p w14:paraId="17FA0394" w14:textId="77777777" w:rsidR="006C1782" w:rsidRPr="000C0D78" w:rsidRDefault="006C1782" w:rsidP="00031213"/>
    <w:p w14:paraId="3165FC40" w14:textId="07C86DA6" w:rsidR="00621927" w:rsidRPr="000C0D78" w:rsidRDefault="00621927" w:rsidP="00031213">
      <w:r w:rsidRPr="000C0D78">
        <w:t xml:space="preserve">Ms. Zerba </w:t>
      </w:r>
      <w:r w:rsidR="00CD7A24" w:rsidRPr="000C0D78">
        <w:t xml:space="preserve">suggested they look at, </w:t>
      </w:r>
      <w:proofErr w:type="gramStart"/>
      <w:r w:rsidR="00CD7A24" w:rsidRPr="000C0D78">
        <w:t>relative</w:t>
      </w:r>
      <w:proofErr w:type="gramEnd"/>
      <w:r w:rsidR="00CD7A24" w:rsidRPr="000C0D78">
        <w:t xml:space="preserve"> to what Councilor Ellis was saying, </w:t>
      </w:r>
      <w:r w:rsidRPr="000C0D78">
        <w:t xml:space="preserve">what aesthetic </w:t>
      </w:r>
      <w:r w:rsidR="00CD7A24" w:rsidRPr="000C0D78">
        <w:t>item</w:t>
      </w:r>
      <w:r w:rsidR="00CE4F7F" w:rsidRPr="000C0D78">
        <w:t>s</w:t>
      </w:r>
      <w:r w:rsidRPr="000C0D78">
        <w:t xml:space="preserve"> have been removed from the scope</w:t>
      </w:r>
      <w:r w:rsidR="00CE4F7F" w:rsidRPr="000C0D78">
        <w:t xml:space="preserve"> of the Downtown Infrastructure Project that they might want to consider.</w:t>
      </w:r>
      <w:r w:rsidR="000C0D78">
        <w:t xml:space="preserve"> </w:t>
      </w:r>
      <w:r w:rsidR="00CE4F7F" w:rsidRPr="000C0D78">
        <w:t>Chair Powell asked if Ms. Fortson knows the status of the Downtown Infrastructure Project</w:t>
      </w:r>
      <w:r w:rsidR="00B85B1B" w:rsidRPr="000C0D78">
        <w:t>.</w:t>
      </w:r>
      <w:r w:rsidR="000C0D78">
        <w:t xml:space="preserve"> </w:t>
      </w:r>
      <w:r w:rsidR="00B85B1B" w:rsidRPr="000C0D78">
        <w:t>Ms. Fortson replied that she is not sure, but she thinks it is still slated to start construction in April, and it was going to be done over the course of a few years.</w:t>
      </w:r>
      <w:r w:rsidR="000C0D78">
        <w:t xml:space="preserve"> </w:t>
      </w:r>
      <w:r w:rsidR="00252775" w:rsidRPr="000C0D78">
        <w:t>She continued that the City narrowed the scope when they reissued the call for bids.</w:t>
      </w:r>
      <w:r w:rsidR="000C0D78">
        <w:t xml:space="preserve"> </w:t>
      </w:r>
      <w:r w:rsidR="00252775" w:rsidRPr="000C0D78">
        <w:t>Chair Powell replied that it would be great if Ms. Fortson could keep them updated, if she hears anything.</w:t>
      </w:r>
      <w:r w:rsidR="000C0D78">
        <w:t xml:space="preserve"> </w:t>
      </w:r>
      <w:r w:rsidR="00252775" w:rsidRPr="000C0D78">
        <w:t xml:space="preserve">Ms. Fortson replied that she can follow up with </w:t>
      </w:r>
      <w:r w:rsidR="00353853" w:rsidRPr="000C0D78">
        <w:t xml:space="preserve">Ms. </w:t>
      </w:r>
      <w:r w:rsidR="006F0BD0" w:rsidRPr="000C0D78">
        <w:t>Brunner, and City Engineer Bryan Ruoff, to see if there is information about what the timeline might be for the installation of those aesthetic elements.</w:t>
      </w:r>
      <w:r w:rsidR="000C0D78">
        <w:t xml:space="preserve"> </w:t>
      </w:r>
      <w:r w:rsidR="00370AFF" w:rsidRPr="000C0D78">
        <w:t>They can see what their receptiveness would be to the HC making that ask on their behalf.</w:t>
      </w:r>
    </w:p>
    <w:p w14:paraId="5CB3979C" w14:textId="77777777" w:rsidR="00031213" w:rsidRPr="000C0D78" w:rsidRDefault="00031213" w:rsidP="00031213"/>
    <w:p w14:paraId="1B95DF91" w14:textId="49F7457F" w:rsidR="00031213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lastRenderedPageBreak/>
        <w:t>Keene Glass Plaque Donation Request</w:t>
      </w:r>
    </w:p>
    <w:p w14:paraId="6DD651B4" w14:textId="77777777" w:rsidR="00031213" w:rsidRPr="000C0D78" w:rsidRDefault="00031213" w:rsidP="00031213">
      <w:pPr>
        <w:rPr>
          <w:b/>
          <w:bCs/>
          <w:u w:val="single"/>
        </w:rPr>
      </w:pPr>
    </w:p>
    <w:p w14:paraId="21043BFB" w14:textId="65012AA6" w:rsidR="00031213" w:rsidRPr="000C0D78" w:rsidRDefault="00621927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</w:t>
      </w:r>
      <w:r w:rsidR="00E256D9" w:rsidRPr="000C0D78">
        <w:t>this is a donation request, included in the agenda packet</w:t>
      </w:r>
      <w:r w:rsidR="00DD23B7" w:rsidRPr="000C0D78">
        <w:t>.</w:t>
      </w:r>
      <w:r w:rsidR="000C0D78">
        <w:t xml:space="preserve"> </w:t>
      </w:r>
      <w:r w:rsidR="00DD23B7" w:rsidRPr="000C0D78">
        <w:t>The Keene Glass plaque</w:t>
      </w:r>
      <w:r w:rsidR="0083736D" w:rsidRPr="000C0D78">
        <w:t xml:space="preserve"> will cost about $3,700.</w:t>
      </w:r>
      <w:r w:rsidR="000C0D78">
        <w:t xml:space="preserve"> </w:t>
      </w:r>
      <w:r w:rsidR="00E71EEC" w:rsidRPr="000C0D78">
        <w:t xml:space="preserve">She continued that Steve Seraichick </w:t>
      </w:r>
      <w:r w:rsidR="00C2707B" w:rsidRPr="000C0D78">
        <w:t>had come to a meeting to speak to the HC about the project, and he and the Yankee Bottle Club have done a lot of work to see this through.</w:t>
      </w:r>
      <w:r w:rsidR="000C0D78">
        <w:t xml:space="preserve"> </w:t>
      </w:r>
      <w:r w:rsidR="00C2707B" w:rsidRPr="000C0D78">
        <w:t>They are now in the fundraising stage.</w:t>
      </w:r>
      <w:r w:rsidR="000C0D78">
        <w:t xml:space="preserve"> </w:t>
      </w:r>
      <w:r w:rsidR="001C018D" w:rsidRPr="000C0D78">
        <w:t>She asked for people’s thoughts on the HC donating to the project.</w:t>
      </w:r>
    </w:p>
    <w:p w14:paraId="02997A20" w14:textId="77777777" w:rsidR="00621927" w:rsidRPr="000C0D78" w:rsidRDefault="00621927" w:rsidP="00031213"/>
    <w:p w14:paraId="0AA343CF" w14:textId="12DE7724" w:rsidR="00621927" w:rsidRPr="000C0D78" w:rsidRDefault="00621927" w:rsidP="00031213">
      <w:r w:rsidRPr="000C0D78">
        <w:t xml:space="preserve">Ms. Zerba spoke in favor of </w:t>
      </w:r>
      <w:r w:rsidR="00C2707B" w:rsidRPr="000C0D78">
        <w:t xml:space="preserve">the HC </w:t>
      </w:r>
      <w:r w:rsidR="001C018D" w:rsidRPr="000C0D78">
        <w:t>donating some amount.</w:t>
      </w:r>
      <w:r w:rsidR="000C0D78">
        <w:t xml:space="preserve"> </w:t>
      </w:r>
      <w:r w:rsidR="001C018D" w:rsidRPr="000C0D78">
        <w:t xml:space="preserve">She </w:t>
      </w:r>
      <w:proofErr w:type="gramStart"/>
      <w:r w:rsidR="001C018D" w:rsidRPr="000C0D78">
        <w:t>stated</w:t>
      </w:r>
      <w:proofErr w:type="gramEnd"/>
      <w:r w:rsidR="001C018D" w:rsidRPr="000C0D78">
        <w:t xml:space="preserve"> that many years ago, the HC </w:t>
      </w:r>
      <w:r w:rsidR="00652975" w:rsidRPr="000C0D78">
        <w:t>paid for a historical marker sign at the Corner News</w:t>
      </w:r>
      <w:r w:rsidR="00C704CA" w:rsidRPr="000C0D78">
        <w:t>, so there is precedence.</w:t>
      </w:r>
    </w:p>
    <w:p w14:paraId="52201FF6" w14:textId="77777777" w:rsidR="00621927" w:rsidRPr="000C0D78" w:rsidRDefault="00621927" w:rsidP="00031213"/>
    <w:p w14:paraId="0D5664CF" w14:textId="12323389" w:rsidR="00E875BB" w:rsidRPr="000C0D78" w:rsidRDefault="00621927" w:rsidP="00E875BB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 the HC has $13,497 in its budget.</w:t>
      </w:r>
      <w:r w:rsidR="000C0D78">
        <w:t xml:space="preserve"> </w:t>
      </w:r>
      <w:r w:rsidR="00E875BB" w:rsidRPr="000C0D78">
        <w:t xml:space="preserve">She continued that $3,700 will be total cost </w:t>
      </w:r>
      <w:r w:rsidR="00325A7E" w:rsidRPr="000C0D78">
        <w:t>for the</w:t>
      </w:r>
      <w:r w:rsidR="00E875BB" w:rsidRPr="000C0D78">
        <w:t xml:space="preserve"> sign, plus an unknown amount for shipping.</w:t>
      </w:r>
      <w:r w:rsidR="000C0D78">
        <w:t xml:space="preserve"> </w:t>
      </w:r>
      <w:r w:rsidR="001C20E6" w:rsidRPr="000C0D78">
        <w:t xml:space="preserve">Mr. Seraichick has offered to </w:t>
      </w:r>
      <w:r w:rsidR="001E3D99" w:rsidRPr="000C0D78">
        <w:t>do the installation labor himself.</w:t>
      </w:r>
    </w:p>
    <w:p w14:paraId="60D60C46" w14:textId="77777777" w:rsidR="001D0374" w:rsidRPr="000C0D78" w:rsidRDefault="001D0374" w:rsidP="00031213"/>
    <w:p w14:paraId="5CAE0666" w14:textId="067F5220" w:rsidR="001D0374" w:rsidRPr="000C0D78" w:rsidRDefault="002A473F" w:rsidP="00031213">
      <w:r w:rsidRPr="000C0D78">
        <w:t>Discussion ensued.</w:t>
      </w:r>
      <w:r w:rsidR="000C0D78">
        <w:t xml:space="preserve"> </w:t>
      </w:r>
      <w:r w:rsidRPr="000C0D78">
        <w:t xml:space="preserve">Chair Powell </w:t>
      </w:r>
      <w:proofErr w:type="gramStart"/>
      <w:r w:rsidR="001D0374" w:rsidRPr="000C0D78">
        <w:t>stated</w:t>
      </w:r>
      <w:proofErr w:type="gramEnd"/>
      <w:r w:rsidR="001D0374" w:rsidRPr="000C0D78">
        <w:t xml:space="preserve"> that she, too, is in favor of the HC donating some amount, but she is not sure how much.</w:t>
      </w:r>
      <w:r w:rsidR="000C0D78">
        <w:t xml:space="preserve"> </w:t>
      </w:r>
      <w:r w:rsidR="009B697E" w:rsidRPr="000C0D78">
        <w:t xml:space="preserve">She continued that maybe they could offer to </w:t>
      </w:r>
      <w:r w:rsidR="00F5099F" w:rsidRPr="000C0D78">
        <w:t>match funds from others.</w:t>
      </w:r>
      <w:r w:rsidR="000C0D78">
        <w:t xml:space="preserve"> </w:t>
      </w:r>
      <w:r w:rsidR="00F5099F" w:rsidRPr="000C0D78">
        <w:t>Others spoke positively about that idea.</w:t>
      </w:r>
      <w:r w:rsidR="000C0D78">
        <w:t xml:space="preserve"> </w:t>
      </w:r>
      <w:r w:rsidR="000E0AC9" w:rsidRPr="000C0D78">
        <w:t xml:space="preserve">Discussion continued about </w:t>
      </w:r>
      <w:r w:rsidR="0029327A" w:rsidRPr="000C0D78">
        <w:t>how much the HC might want to donate, and how to make this decision.</w:t>
      </w:r>
    </w:p>
    <w:p w14:paraId="52AF79D6" w14:textId="77777777" w:rsidR="001E3D99" w:rsidRPr="000C0D78" w:rsidRDefault="001E3D99" w:rsidP="00031213"/>
    <w:p w14:paraId="630C898D" w14:textId="42599E10" w:rsidR="002A473F" w:rsidRPr="000C0D78" w:rsidRDefault="001E3D99" w:rsidP="00031213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</w:t>
      </w:r>
      <w:r w:rsidR="000653DA" w:rsidRPr="000C0D78">
        <w:t xml:space="preserve"> the process is that</w:t>
      </w:r>
      <w:r w:rsidRPr="000C0D78">
        <w:t xml:space="preserve"> Mr. Seraichick has gotten a letter of support from the </w:t>
      </w:r>
      <w:proofErr w:type="gramStart"/>
      <w:r w:rsidRPr="000C0D78">
        <w:t>HC, and</w:t>
      </w:r>
      <w:proofErr w:type="gramEnd"/>
      <w:r w:rsidRPr="000C0D78">
        <w:t xml:space="preserve"> is now looking for a monetary donation.</w:t>
      </w:r>
      <w:r w:rsidR="000C0D78">
        <w:t xml:space="preserve"> </w:t>
      </w:r>
      <w:r w:rsidRPr="000C0D78">
        <w:t>She continued that he has to go before the City Council and seek approval for the installation of the sign in the public right-of-way.</w:t>
      </w:r>
      <w:r w:rsidR="000C0D78">
        <w:t xml:space="preserve"> </w:t>
      </w:r>
      <w:r w:rsidRPr="000C0D78">
        <w:t xml:space="preserve">She is not sure if he would be allowed to install the sign himself, </w:t>
      </w:r>
      <w:r w:rsidR="000653DA" w:rsidRPr="000C0D78">
        <w:t>since it is City land.</w:t>
      </w:r>
      <w:r w:rsidR="000C0D78">
        <w:t xml:space="preserve"> </w:t>
      </w:r>
      <w:r w:rsidR="00490DA9" w:rsidRPr="000C0D78">
        <w:t>That might be for Public Works</w:t>
      </w:r>
      <w:r w:rsidR="001F7DB0" w:rsidRPr="000C0D78">
        <w:t xml:space="preserve"> to do</w:t>
      </w:r>
      <w:r w:rsidR="00490DA9" w:rsidRPr="000C0D78">
        <w:t>.</w:t>
      </w:r>
      <w:r w:rsidR="000C0D78">
        <w:t xml:space="preserve"> </w:t>
      </w:r>
      <w:r w:rsidR="00490DA9" w:rsidRPr="000C0D78">
        <w:t xml:space="preserve">Chair Powell asked if the City might waive </w:t>
      </w:r>
      <w:r w:rsidR="00DF52AB" w:rsidRPr="000C0D78">
        <w:t xml:space="preserve">the fees for </w:t>
      </w:r>
      <w:r w:rsidR="00490DA9" w:rsidRPr="000C0D78">
        <w:t xml:space="preserve">Public Works </w:t>
      </w:r>
      <w:r w:rsidR="00DF52AB" w:rsidRPr="000C0D78">
        <w:t>doing the installation.</w:t>
      </w:r>
      <w:r w:rsidR="000C0D78">
        <w:t xml:space="preserve"> </w:t>
      </w:r>
      <w:r w:rsidR="00DF52AB" w:rsidRPr="000C0D78">
        <w:t>Ms. Fortson replied that she is not sure, but she could ask.</w:t>
      </w:r>
      <w:r w:rsidR="000C0D78">
        <w:t xml:space="preserve"> </w:t>
      </w:r>
      <w:r w:rsidR="00DF52AB" w:rsidRPr="000C0D78">
        <w:t>She continued that Mr. Seraichick first needs to</w:t>
      </w:r>
      <w:r w:rsidR="007F7AAF" w:rsidRPr="000C0D78">
        <w:t xml:space="preserve"> </w:t>
      </w:r>
      <w:proofErr w:type="gramStart"/>
      <w:r w:rsidR="007F7AAF" w:rsidRPr="000C0D78">
        <w:t>submit</w:t>
      </w:r>
      <w:proofErr w:type="gramEnd"/>
      <w:r w:rsidR="007F7AAF" w:rsidRPr="000C0D78">
        <w:t xml:space="preserve"> the request to City Council to allow this installation in the first place.</w:t>
      </w:r>
      <w:r w:rsidR="000C0D78">
        <w:t xml:space="preserve"> </w:t>
      </w:r>
      <w:r w:rsidR="000A4EE6" w:rsidRPr="000C0D78">
        <w:t xml:space="preserve">Chair Powell </w:t>
      </w:r>
      <w:r w:rsidR="002A473F" w:rsidRPr="000C0D78">
        <w:t>asked if it would be prudent for the HC to wait until Mr. Seraichick makes the request of City Council</w:t>
      </w:r>
      <w:r w:rsidR="00CD1200" w:rsidRPr="000C0D78">
        <w:t xml:space="preserve">, or if </w:t>
      </w:r>
      <w:r w:rsidR="00044CFA" w:rsidRPr="000C0D78">
        <w:t>the HC</w:t>
      </w:r>
      <w:r w:rsidR="00CD1200" w:rsidRPr="000C0D78">
        <w:t xml:space="preserve"> should </w:t>
      </w:r>
      <w:proofErr w:type="gramStart"/>
      <w:r w:rsidR="00CD1200" w:rsidRPr="000C0D78">
        <w:t>make a decision</w:t>
      </w:r>
      <w:proofErr w:type="gramEnd"/>
      <w:r w:rsidR="00CD1200" w:rsidRPr="000C0D78">
        <w:t xml:space="preserve"> first</w:t>
      </w:r>
      <w:r w:rsidR="002A473F" w:rsidRPr="000C0D78">
        <w:t>.</w:t>
      </w:r>
      <w:r w:rsidR="000C0D78">
        <w:t xml:space="preserve"> </w:t>
      </w:r>
      <w:r w:rsidR="002A473F" w:rsidRPr="000C0D78">
        <w:t xml:space="preserve">Ms. Fortson replied that it is up to the HC, but she thinks Mr. Seraichick hopes to have information to provide to the City Council about </w:t>
      </w:r>
      <w:r w:rsidR="00ED2F03" w:rsidRPr="000C0D78">
        <w:t>money that the HC and/or others have promised</w:t>
      </w:r>
      <w:r w:rsidR="005F460A" w:rsidRPr="000C0D78">
        <w:t>, to show the Council that there is support.</w:t>
      </w:r>
      <w:r w:rsidR="000C0D78">
        <w:t xml:space="preserve"> </w:t>
      </w:r>
      <w:r w:rsidR="005F460A" w:rsidRPr="000C0D78">
        <w:t>That would help him build his case.</w:t>
      </w:r>
    </w:p>
    <w:p w14:paraId="439EDB87" w14:textId="77777777" w:rsidR="002A473F" w:rsidRPr="000C0D78" w:rsidRDefault="002A473F" w:rsidP="00031213"/>
    <w:p w14:paraId="1C023F35" w14:textId="43315B11" w:rsidR="002A473F" w:rsidRPr="000C0D78" w:rsidRDefault="005F460A" w:rsidP="00031213">
      <w:r w:rsidRPr="000C0D78">
        <w:t>Discussion continued about potential donation amounts for the HC to consider.</w:t>
      </w:r>
      <w:r w:rsidR="000C0D78">
        <w:t xml:space="preserve"> </w:t>
      </w:r>
      <w:r w:rsidR="002A473F" w:rsidRPr="000C0D78">
        <w:t>Ms. Carey expressed concerns about not wanting to set a precedent and having more people ask the HC for money.</w:t>
      </w:r>
      <w:r w:rsidR="000C0D78">
        <w:t xml:space="preserve"> </w:t>
      </w:r>
      <w:r w:rsidR="00E7196A" w:rsidRPr="000C0D78">
        <w:t>Chair Powell spoke about how the HC does not have a metric t</w:t>
      </w:r>
      <w:r w:rsidR="009F38F6" w:rsidRPr="000C0D78">
        <w:t>hey use to decide how to respond to</w:t>
      </w:r>
      <w:r w:rsidR="008F15B9" w:rsidRPr="000C0D78">
        <w:t xml:space="preserve"> donation requests for</w:t>
      </w:r>
      <w:r w:rsidR="009F38F6" w:rsidRPr="000C0D78">
        <w:t xml:space="preserve"> citizen-led projects</w:t>
      </w:r>
      <w:r w:rsidR="008F15B9" w:rsidRPr="000C0D78">
        <w:t>, but maybe they should create such a metric.</w:t>
      </w:r>
    </w:p>
    <w:p w14:paraId="1E7A10DB" w14:textId="77777777" w:rsidR="00846F58" w:rsidRPr="000C0D78" w:rsidRDefault="00846F58" w:rsidP="00031213"/>
    <w:p w14:paraId="3277A25C" w14:textId="51037D40" w:rsidR="002A473F" w:rsidRPr="000C0D78" w:rsidRDefault="00846F58" w:rsidP="00031213">
      <w:r w:rsidRPr="000C0D78">
        <w:t>Ms. Royce spoke about how her reservation about the HC donating to this project is</w:t>
      </w:r>
      <w:r w:rsidR="007925C9" w:rsidRPr="000C0D78">
        <w:t xml:space="preserve"> that she recalls Mr. Seraichick saying something about the Yankee Bottle Club not having </w:t>
      </w:r>
      <w:r w:rsidR="002A473F" w:rsidRPr="000C0D78">
        <w:t>time to do fundraising.</w:t>
      </w:r>
      <w:r w:rsidR="000C0D78">
        <w:t xml:space="preserve"> </w:t>
      </w:r>
    </w:p>
    <w:p w14:paraId="30345560" w14:textId="77777777" w:rsidR="002A473F" w:rsidRPr="000C0D78" w:rsidRDefault="002A473F" w:rsidP="00031213"/>
    <w:p w14:paraId="43887818" w14:textId="0AF247F4" w:rsidR="002A473F" w:rsidRPr="000C0D78" w:rsidRDefault="002A473F" w:rsidP="00031213">
      <w:r w:rsidRPr="000C0D78">
        <w:t>Ms. Joyce asked if the HC has contributed funds for similar things in the past.</w:t>
      </w:r>
      <w:r w:rsidR="000C0D78">
        <w:t xml:space="preserve"> </w:t>
      </w:r>
      <w:r w:rsidR="00190322" w:rsidRPr="000C0D78">
        <w:t>Chair Powell replied that she had not been aware of the Corner News sign, but that would be a precedent.</w:t>
      </w:r>
      <w:r w:rsidR="000C0D78">
        <w:t xml:space="preserve"> </w:t>
      </w:r>
      <w:r w:rsidRPr="000C0D78">
        <w:t>Ms. Carey</w:t>
      </w:r>
      <w:r w:rsidR="00FE21A2" w:rsidRPr="000C0D78">
        <w:t xml:space="preserve"> added that another time, the HC gave money to the Historic District Commission (HDC) to support</w:t>
      </w:r>
      <w:r w:rsidRPr="000C0D78">
        <w:t xml:space="preserve"> </w:t>
      </w:r>
      <w:r w:rsidR="00FE21A2" w:rsidRPr="000C0D78">
        <w:t>a mailing that the HDC was doing.</w:t>
      </w:r>
    </w:p>
    <w:p w14:paraId="68BF6438" w14:textId="08FBE503" w:rsidR="002A473F" w:rsidRPr="000C0D78" w:rsidRDefault="008F46C8" w:rsidP="00031213">
      <w:r w:rsidRPr="000C0D78">
        <w:lastRenderedPageBreak/>
        <w:t xml:space="preserve">Councilor Ellis </w:t>
      </w:r>
      <w:r w:rsidR="00EF413F" w:rsidRPr="000C0D78">
        <w:t xml:space="preserve">spoke about how she agrees with the idea of </w:t>
      </w:r>
      <w:r w:rsidR="005B3BBD" w:rsidRPr="000C0D78">
        <w:t xml:space="preserve">offering maybe $500 to $700 to the Keene Glass marker project, limiting the funds the HC gives so that they </w:t>
      </w:r>
      <w:r w:rsidR="00D5026F" w:rsidRPr="000C0D78">
        <w:t>are careful with their budget and do not</w:t>
      </w:r>
      <w:r w:rsidR="00AA2D25" w:rsidRPr="000C0D78">
        <w:t xml:space="preserve"> seem as though they have limitless cash to hand out to every good cause.</w:t>
      </w:r>
      <w:r w:rsidR="000C0D78">
        <w:t xml:space="preserve"> </w:t>
      </w:r>
      <w:r w:rsidR="00652840" w:rsidRPr="000C0D78">
        <w:t xml:space="preserve">Ms. Carey spoke about how the HC </w:t>
      </w:r>
      <w:r w:rsidR="001421F8" w:rsidRPr="000C0D78">
        <w:t xml:space="preserve">has its own projects they are working on, so they should be looking at how they are </w:t>
      </w:r>
      <w:proofErr w:type="gramStart"/>
      <w:r w:rsidR="001421F8" w:rsidRPr="000C0D78">
        <w:t>allocating</w:t>
      </w:r>
      <w:proofErr w:type="gramEnd"/>
      <w:r w:rsidR="001421F8" w:rsidRPr="000C0D78">
        <w:t xml:space="preserve"> thei</w:t>
      </w:r>
      <w:r w:rsidR="00ED70E8" w:rsidRPr="000C0D78">
        <w:t>r funds to those.</w:t>
      </w:r>
      <w:r w:rsidR="000C0D78">
        <w:t xml:space="preserve"> </w:t>
      </w:r>
      <w:r w:rsidR="00ED70E8" w:rsidRPr="000C0D78">
        <w:t xml:space="preserve">Ms. </w:t>
      </w:r>
      <w:r w:rsidR="002A473F" w:rsidRPr="000C0D78">
        <w:t>Zerba suggest</w:t>
      </w:r>
      <w:r w:rsidR="00ED70E8" w:rsidRPr="000C0D78">
        <w:t>ed the HC send Mr. Seraichick</w:t>
      </w:r>
      <w:r w:rsidR="002A473F" w:rsidRPr="000C0D78">
        <w:t xml:space="preserve"> a letter saying </w:t>
      </w:r>
      <w:r w:rsidR="00ED70E8" w:rsidRPr="000C0D78">
        <w:t xml:space="preserve">yes, </w:t>
      </w:r>
      <w:r w:rsidR="002A473F" w:rsidRPr="000C0D78">
        <w:t xml:space="preserve">the HC </w:t>
      </w:r>
      <w:r w:rsidR="00ED70E8" w:rsidRPr="000C0D78">
        <w:t>will</w:t>
      </w:r>
      <w:r w:rsidR="002A473F" w:rsidRPr="000C0D78">
        <w:t xml:space="preserve"> contribute</w:t>
      </w:r>
      <w:r w:rsidR="00526F2E" w:rsidRPr="000C0D78">
        <w:t>,</w:t>
      </w:r>
      <w:r w:rsidR="002A473F" w:rsidRPr="000C0D78">
        <w:t xml:space="preserve"> but they want to know w</w:t>
      </w:r>
      <w:r w:rsidR="00526F2E" w:rsidRPr="000C0D78">
        <w:t>hich other organizations are</w:t>
      </w:r>
      <w:r w:rsidR="002A473F" w:rsidRPr="000C0D78">
        <w:t xml:space="preserve"> </w:t>
      </w:r>
      <w:proofErr w:type="gramStart"/>
      <w:r w:rsidR="002A473F" w:rsidRPr="000C0D78">
        <w:t>participating</w:t>
      </w:r>
      <w:proofErr w:type="gramEnd"/>
      <w:r w:rsidR="00526F2E" w:rsidRPr="000C0D78">
        <w:t>, and maybe the HC could provide some matching funds.</w:t>
      </w:r>
      <w:r w:rsidR="000C0D78">
        <w:t xml:space="preserve"> </w:t>
      </w:r>
      <w:r w:rsidR="00B734A7" w:rsidRPr="000C0D78">
        <w:t>Discussion continued.</w:t>
      </w:r>
      <w:r w:rsidR="000C0D78">
        <w:t xml:space="preserve"> </w:t>
      </w:r>
      <w:r w:rsidR="006F7898" w:rsidRPr="000C0D78">
        <w:t xml:space="preserve">Councilor Ellis </w:t>
      </w:r>
      <w:proofErr w:type="gramStart"/>
      <w:r w:rsidR="006F7898" w:rsidRPr="000C0D78">
        <w:t>stated</w:t>
      </w:r>
      <w:proofErr w:type="gramEnd"/>
      <w:r w:rsidR="006F7898" w:rsidRPr="000C0D78">
        <w:t xml:space="preserve"> that she wonders if it would be helpful for the HC to give a donation as kind of a seed grant that could </w:t>
      </w:r>
      <w:r w:rsidR="00A311F1" w:rsidRPr="000C0D78">
        <w:t>start the fundraising.</w:t>
      </w:r>
      <w:r w:rsidR="000C0D78">
        <w:t xml:space="preserve"> </w:t>
      </w:r>
      <w:r w:rsidR="009C1026" w:rsidRPr="000C0D78">
        <w:t>Discussion ensued about $500 being a good amount for that</w:t>
      </w:r>
      <w:r w:rsidR="00EF6B98" w:rsidRPr="000C0D78">
        <w:t xml:space="preserve">, and the question of whether they would want that to be matching funds, where the HC would give Mr. Seraichick </w:t>
      </w:r>
      <w:r w:rsidR="000E3E56" w:rsidRPr="000C0D78">
        <w:t>$500 if he raises another $500 from others.</w:t>
      </w:r>
      <w:r w:rsidR="000C0D78">
        <w:t xml:space="preserve"> </w:t>
      </w:r>
    </w:p>
    <w:p w14:paraId="246EADEC" w14:textId="77777777" w:rsidR="00120F3E" w:rsidRPr="000C0D78" w:rsidRDefault="00120F3E" w:rsidP="00031213"/>
    <w:p w14:paraId="03474996" w14:textId="0C75FF48" w:rsidR="002A473F" w:rsidRPr="000C0D78" w:rsidRDefault="00120F3E" w:rsidP="00031213">
      <w:r w:rsidRPr="000C0D78">
        <w:t xml:space="preserve">As discussion </w:t>
      </w:r>
      <w:r w:rsidR="00B13DB8" w:rsidRPr="000C0D78">
        <w:t>continued, Chair</w:t>
      </w:r>
      <w:r w:rsidR="002A473F" w:rsidRPr="000C0D78">
        <w:t xml:space="preserve"> Powell </w:t>
      </w:r>
      <w:proofErr w:type="gramStart"/>
      <w:r w:rsidR="00413694" w:rsidRPr="000C0D78">
        <w:t>stated</w:t>
      </w:r>
      <w:proofErr w:type="gramEnd"/>
      <w:r w:rsidR="00413694" w:rsidRPr="000C0D78">
        <w:t xml:space="preserve"> that Ms. Carey raised a </w:t>
      </w:r>
      <w:r w:rsidR="002A473F" w:rsidRPr="000C0D78">
        <w:t xml:space="preserve">good point, about </w:t>
      </w:r>
      <w:r w:rsidR="00C544AE" w:rsidRPr="000C0D78">
        <w:t>setting a</w:t>
      </w:r>
      <w:r w:rsidR="000C0D78">
        <w:t xml:space="preserve"> </w:t>
      </w:r>
      <w:r w:rsidR="002A473F" w:rsidRPr="000C0D78">
        <w:t>precedent</w:t>
      </w:r>
      <w:r w:rsidR="00413694" w:rsidRPr="000C0D78">
        <w:t xml:space="preserve">, and about the importance of the HC </w:t>
      </w:r>
      <w:r w:rsidR="00803E15" w:rsidRPr="000C0D78">
        <w:t>looking at their budget, how they choose to spend it, and the projects they choose to pursue.</w:t>
      </w:r>
      <w:r w:rsidR="000C0D78">
        <w:t xml:space="preserve"> </w:t>
      </w:r>
      <w:r w:rsidR="00803E15" w:rsidRPr="000C0D78">
        <w:t>She continued that that is a long-term area to consider.</w:t>
      </w:r>
      <w:r w:rsidR="000C0D78">
        <w:t xml:space="preserve"> </w:t>
      </w:r>
    </w:p>
    <w:p w14:paraId="36D99852" w14:textId="77777777" w:rsidR="00500592" w:rsidRPr="000C0D78" w:rsidRDefault="00500592" w:rsidP="00031213"/>
    <w:p w14:paraId="2183006D" w14:textId="0CEE19F9" w:rsidR="00500592" w:rsidRPr="000C0D78" w:rsidRDefault="00500592" w:rsidP="00031213">
      <w:r w:rsidRPr="000C0D78">
        <w:t xml:space="preserve">Chair Powell asked if someone wants to make a motion to </w:t>
      </w:r>
      <w:r w:rsidR="005D3B82" w:rsidRPr="000C0D78">
        <w:t>donate $500 to the project.</w:t>
      </w:r>
      <w:r w:rsidR="000C0D78">
        <w:t xml:space="preserve"> </w:t>
      </w:r>
      <w:r w:rsidR="005D3B82" w:rsidRPr="000C0D78">
        <w:t xml:space="preserve">Discussion ensued about whether it should be a flat </w:t>
      </w:r>
      <w:proofErr w:type="gramStart"/>
      <w:r w:rsidR="005D3B82" w:rsidRPr="000C0D78">
        <w:t>donation, or</w:t>
      </w:r>
      <w:proofErr w:type="gramEnd"/>
      <w:r w:rsidR="005D3B82" w:rsidRPr="000C0D78">
        <w:t xml:space="preserve"> conditioned upon matching funds.</w:t>
      </w:r>
      <w:r w:rsidR="000C0D78">
        <w:t xml:space="preserve"> </w:t>
      </w:r>
      <w:r w:rsidR="00EF4F1B" w:rsidRPr="000C0D78">
        <w:t>HC members agreed on a flat donation.</w:t>
      </w:r>
      <w:r w:rsidR="000C0D78">
        <w:t xml:space="preserve"> </w:t>
      </w:r>
      <w:r w:rsidR="00EF4F1B" w:rsidRPr="000C0D78">
        <w:t xml:space="preserve">Ms. Fortson clarified that the money will not come out of the HC’s account until/unless </w:t>
      </w:r>
      <w:r w:rsidR="00790B1F" w:rsidRPr="000C0D78">
        <w:t>this project request goes before City Council and the sign is ready to be put into the ground.</w:t>
      </w:r>
    </w:p>
    <w:p w14:paraId="7F861052" w14:textId="77777777" w:rsidR="002A473F" w:rsidRPr="000C0D78" w:rsidRDefault="002A473F" w:rsidP="00031213"/>
    <w:p w14:paraId="584F5D1D" w14:textId="018D1F79" w:rsidR="002A473F" w:rsidRPr="000C0D78" w:rsidRDefault="0072740C" w:rsidP="00031213">
      <w:r w:rsidRPr="000C0D78">
        <w:t>Ms. Zerba made a m</w:t>
      </w:r>
      <w:r w:rsidR="002A473F" w:rsidRPr="000C0D78">
        <w:t>otion to approve a $500 donation to the Yankee Bottle Club’s historic sign project.</w:t>
      </w:r>
      <w:r w:rsidR="000C0D78">
        <w:t xml:space="preserve"> </w:t>
      </w:r>
      <w:r w:rsidR="00790B1F" w:rsidRPr="000C0D78">
        <w:t xml:space="preserve">Ms. Carey seconded the motion, which passed by unanimous vote. </w:t>
      </w:r>
    </w:p>
    <w:p w14:paraId="32902691" w14:textId="77777777" w:rsidR="004125A5" w:rsidRPr="000C0D78" w:rsidRDefault="004125A5" w:rsidP="00031213"/>
    <w:p w14:paraId="33358770" w14:textId="0EF5EAA7" w:rsidR="004125A5" w:rsidRPr="000C0D78" w:rsidRDefault="004125A5" w:rsidP="00031213">
      <w:r w:rsidRPr="000C0D78">
        <w:t>Chair Powell told Ms. Fortson to let her know</w:t>
      </w:r>
      <w:r w:rsidR="00F627E6" w:rsidRPr="000C0D78">
        <w:t xml:space="preserve"> if she needs her to formalize that.</w:t>
      </w:r>
      <w:r w:rsidR="000C0D78">
        <w:t xml:space="preserve"> </w:t>
      </w:r>
      <w:r w:rsidR="00F627E6" w:rsidRPr="000C0D78">
        <w:t>Ms. Fortson replied that she can draft a letter and send it to Chair Powell, so they have it on City letterhead.</w:t>
      </w:r>
    </w:p>
    <w:p w14:paraId="16CE0802" w14:textId="77777777" w:rsidR="00621927" w:rsidRPr="000C0D78" w:rsidRDefault="00621927" w:rsidP="00031213">
      <w:pPr>
        <w:rPr>
          <w:b/>
          <w:bCs/>
          <w:u w:val="single"/>
        </w:rPr>
      </w:pPr>
    </w:p>
    <w:p w14:paraId="748763F1" w14:textId="4DAFED11" w:rsidR="00031213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>Downtown Video Project Updates</w:t>
      </w:r>
    </w:p>
    <w:p w14:paraId="4ACC86B5" w14:textId="77777777" w:rsidR="00031213" w:rsidRPr="000C0D78" w:rsidRDefault="00031213" w:rsidP="00031213">
      <w:pPr>
        <w:rPr>
          <w:b/>
          <w:bCs/>
          <w:u w:val="single"/>
        </w:rPr>
      </w:pPr>
    </w:p>
    <w:p w14:paraId="0E9A81C3" w14:textId="72C569DC" w:rsidR="00031213" w:rsidRPr="000C0D78" w:rsidRDefault="002A473F" w:rsidP="00031213">
      <w:r w:rsidRPr="000C0D78">
        <w:t xml:space="preserve">Chair Powell </w:t>
      </w:r>
      <w:proofErr w:type="gramStart"/>
      <w:r w:rsidR="000F6177" w:rsidRPr="000C0D78">
        <w:t>stated</w:t>
      </w:r>
      <w:proofErr w:type="gramEnd"/>
      <w:r w:rsidR="000F6177" w:rsidRPr="000C0D78">
        <w:t xml:space="preserve"> that </w:t>
      </w:r>
      <w:r w:rsidR="00C544AE" w:rsidRPr="000C0D78">
        <w:t xml:space="preserve">the </w:t>
      </w:r>
      <w:r w:rsidR="00F44D45" w:rsidRPr="000C0D78">
        <w:t>Monadnock 250</w:t>
      </w:r>
      <w:r w:rsidR="00C544AE" w:rsidRPr="000C0D78">
        <w:t xml:space="preserve"> Event </w:t>
      </w:r>
      <w:r w:rsidR="00E959E8" w:rsidRPr="000C0D78">
        <w:t xml:space="preserve">has become </w:t>
      </w:r>
      <w:r w:rsidR="00C544AE" w:rsidRPr="000C0D78">
        <w:t>a</w:t>
      </w:r>
      <w:r w:rsidR="00E959E8" w:rsidRPr="000C0D78">
        <w:t xml:space="preserve"> goalpost for the HC to have at least one round of the Downtown Video Project complete by</w:t>
      </w:r>
      <w:r w:rsidR="000C0D78" w:rsidRPr="000C0D78">
        <w:t>—</w:t>
      </w:r>
      <w:r w:rsidR="00167A69" w:rsidRPr="000C0D78">
        <w:t xml:space="preserve">the written </w:t>
      </w:r>
      <w:proofErr w:type="gramStart"/>
      <w:r w:rsidR="00167A69" w:rsidRPr="000C0D78">
        <w:t>component</w:t>
      </w:r>
      <w:proofErr w:type="gramEnd"/>
      <w:r w:rsidR="00167A69" w:rsidRPr="000C0D78">
        <w:t>.</w:t>
      </w:r>
      <w:r w:rsidR="000C0D78">
        <w:t xml:space="preserve"> </w:t>
      </w:r>
      <w:r w:rsidR="00167A69" w:rsidRPr="000C0D78">
        <w:t>She asked Councilor Elli</w:t>
      </w:r>
      <w:r w:rsidRPr="000C0D78">
        <w:t xml:space="preserve">s </w:t>
      </w:r>
      <w:r w:rsidR="004C10FE" w:rsidRPr="000C0D78">
        <w:t xml:space="preserve">if she could give a sense of what that expectation and need is and where that </w:t>
      </w:r>
      <w:proofErr w:type="gramStart"/>
      <w:r w:rsidR="004C10FE" w:rsidRPr="000C0D78">
        <w:t>has</w:t>
      </w:r>
      <w:proofErr w:type="gramEnd"/>
      <w:r w:rsidR="004C10FE" w:rsidRPr="000C0D78">
        <w:t xml:space="preserve"> landed.</w:t>
      </w:r>
    </w:p>
    <w:p w14:paraId="52852F37" w14:textId="77777777" w:rsidR="00454C02" w:rsidRPr="000C0D78" w:rsidRDefault="00454C02" w:rsidP="00031213"/>
    <w:p w14:paraId="68D2BFEC" w14:textId="42F47995" w:rsidR="00454C02" w:rsidRPr="000C0D78" w:rsidRDefault="00454C02" w:rsidP="00031213">
      <w:r w:rsidRPr="000C0D78">
        <w:t xml:space="preserve">Councilor Ellis </w:t>
      </w:r>
      <w:proofErr w:type="gramStart"/>
      <w:r w:rsidRPr="000C0D78">
        <w:t>stated</w:t>
      </w:r>
      <w:proofErr w:type="gramEnd"/>
      <w:r w:rsidRPr="000C0D78">
        <w:t xml:space="preserve"> that she thinks she talked with the HC last month about the idea of </w:t>
      </w:r>
      <w:proofErr w:type="gramStart"/>
      <w:r w:rsidRPr="000C0D78">
        <w:t>doing</w:t>
      </w:r>
      <w:proofErr w:type="gramEnd"/>
      <w:r w:rsidRPr="000C0D78">
        <w:t xml:space="preserve"> a </w:t>
      </w:r>
      <w:r w:rsidR="00AF56E8" w:rsidRPr="000C0D78">
        <w:t xml:space="preserve">one-minute clip </w:t>
      </w:r>
      <w:r w:rsidR="007D445F" w:rsidRPr="000C0D78">
        <w:t>to be read on the radio.</w:t>
      </w:r>
      <w:r w:rsidR="000C0D78">
        <w:t xml:space="preserve"> </w:t>
      </w:r>
      <w:r w:rsidR="007D445F" w:rsidRPr="000C0D78">
        <w:t xml:space="preserve">She continued that Alan Rumrill </w:t>
      </w:r>
      <w:r w:rsidR="00217100" w:rsidRPr="000C0D78">
        <w:t xml:space="preserve">already </w:t>
      </w:r>
      <w:r w:rsidR="007D445F" w:rsidRPr="000C0D78">
        <w:t xml:space="preserve">has a </w:t>
      </w:r>
      <w:r w:rsidR="00AD5374" w:rsidRPr="000C0D78">
        <w:t>“</w:t>
      </w:r>
      <w:r w:rsidR="007D445F" w:rsidRPr="000C0D78">
        <w:t xml:space="preserve">Monadnock </w:t>
      </w:r>
      <w:r w:rsidR="00AD5374" w:rsidRPr="000C0D78">
        <w:t xml:space="preserve">Minute” </w:t>
      </w:r>
      <w:r w:rsidR="00C544AE" w:rsidRPr="000C0D78">
        <w:t xml:space="preserve">radio segmented </w:t>
      </w:r>
      <w:r w:rsidR="007D445F" w:rsidRPr="000C0D78">
        <w:t xml:space="preserve">and </w:t>
      </w:r>
      <w:r w:rsidR="00C544AE" w:rsidRPr="000C0D78">
        <w:t xml:space="preserve">noted </w:t>
      </w:r>
      <w:r w:rsidR="007D445F" w:rsidRPr="000C0D78">
        <w:t>it would be similar to that</w:t>
      </w:r>
      <w:r w:rsidR="000C0D78" w:rsidRPr="000C0D78">
        <w:t>—</w:t>
      </w:r>
      <w:r w:rsidR="006C5EC7" w:rsidRPr="000C0D78">
        <w:t>a reading</w:t>
      </w:r>
      <w:r w:rsidR="006C4BAB" w:rsidRPr="000C0D78">
        <w:t>, about 50 seconds</w:t>
      </w:r>
      <w:r w:rsidR="00C544AE" w:rsidRPr="000C0D78">
        <w:t xml:space="preserve"> in length</w:t>
      </w:r>
      <w:r w:rsidR="006C4BAB" w:rsidRPr="000C0D78">
        <w:t>, of a paragraph written by the HC</w:t>
      </w:r>
      <w:r w:rsidR="00C544AE" w:rsidRPr="000C0D78">
        <w:t>.</w:t>
      </w:r>
      <w:r w:rsidR="00F706D4" w:rsidRPr="000C0D78">
        <w:t xml:space="preserve"> </w:t>
      </w:r>
      <w:r w:rsidR="00C544AE" w:rsidRPr="000C0D78">
        <w:t>She noted that each segment would be followed by,</w:t>
      </w:r>
      <w:r w:rsidR="00F706D4" w:rsidRPr="000C0D78">
        <w:t xml:space="preserve"> “Proudly sponsored by XYZ for </w:t>
      </w:r>
      <w:r w:rsidR="00BB0E75" w:rsidRPr="000C0D78">
        <w:t xml:space="preserve">the </w:t>
      </w:r>
      <w:r w:rsidR="00F44D45" w:rsidRPr="000C0D78">
        <w:t>Monadnock 250</w:t>
      </w:r>
      <w:r w:rsidR="00BB0E75" w:rsidRPr="000C0D78">
        <w:t>.”</w:t>
      </w:r>
      <w:r w:rsidR="00217100" w:rsidRPr="000C0D78">
        <w:t xml:space="preserve"> The HC</w:t>
      </w:r>
      <w:r w:rsidR="00EF646A" w:rsidRPr="000C0D78">
        <w:t xml:space="preserve"> would produce the 50</w:t>
      </w:r>
      <w:r w:rsidR="00DC667A" w:rsidRPr="000C0D78">
        <w:t xml:space="preserve"> </w:t>
      </w:r>
      <w:r w:rsidR="00EF646A" w:rsidRPr="000C0D78">
        <w:t>second</w:t>
      </w:r>
      <w:r w:rsidR="00DC667A" w:rsidRPr="000C0D78">
        <w:t>s of</w:t>
      </w:r>
      <w:r w:rsidR="00EF646A" w:rsidRPr="000C0D78">
        <w:t xml:space="preserve"> text</w:t>
      </w:r>
      <w:r w:rsidR="00993737" w:rsidRPr="000C0D78">
        <w:t xml:space="preserve">, and </w:t>
      </w:r>
      <w:r w:rsidR="00DC667A" w:rsidRPr="000C0D78">
        <w:t xml:space="preserve">the radio station would do a one-minute-long radio sponsorship blurb that could be </w:t>
      </w:r>
      <w:r w:rsidR="003548F0" w:rsidRPr="000C0D78">
        <w:t xml:space="preserve">played </w:t>
      </w:r>
      <w:r w:rsidR="006C2BC2" w:rsidRPr="000C0D78">
        <w:t>repeatedly</w:t>
      </w:r>
      <w:r w:rsidR="00C544AE" w:rsidRPr="000C0D78">
        <w:t xml:space="preserve"> leading up to the 250th Event</w:t>
      </w:r>
      <w:r w:rsidR="003548F0" w:rsidRPr="000C0D78">
        <w:t>.</w:t>
      </w:r>
      <w:r w:rsidR="000C0D78">
        <w:t xml:space="preserve"> </w:t>
      </w:r>
      <w:r w:rsidR="003548F0" w:rsidRPr="000C0D78">
        <w:t>She is not sure how many of the one-minute paragraphs they would expect the HC to have</w:t>
      </w:r>
      <w:r w:rsidR="008B5CBF" w:rsidRPr="000C0D78">
        <w:t xml:space="preserve">, but they could </w:t>
      </w:r>
      <w:r w:rsidR="00C544AE" w:rsidRPr="000C0D78">
        <w:t xml:space="preserve">use the write-ups </w:t>
      </w:r>
      <w:r w:rsidR="008B5CBF" w:rsidRPr="000C0D78">
        <w:t xml:space="preserve">they had already planned to </w:t>
      </w:r>
      <w:r w:rsidR="00C544AE" w:rsidRPr="000C0D78">
        <w:t>use about</w:t>
      </w:r>
      <w:r w:rsidR="0053556C" w:rsidRPr="000C0D78">
        <w:t xml:space="preserve"> each of the blocks they have divided up.</w:t>
      </w:r>
      <w:r w:rsidR="000C0D78">
        <w:t xml:space="preserve"> </w:t>
      </w:r>
      <w:r w:rsidR="0053556C" w:rsidRPr="000C0D78">
        <w:t>Those would be good for the radio station to choose from.</w:t>
      </w:r>
    </w:p>
    <w:p w14:paraId="52378173" w14:textId="77777777" w:rsidR="00CB5E38" w:rsidRPr="000C0D78" w:rsidRDefault="00CB5E38" w:rsidP="00031213"/>
    <w:p w14:paraId="70F0BC15" w14:textId="42FBA5FF" w:rsidR="00CB5E38" w:rsidRPr="000C0D78" w:rsidRDefault="00CB5E38" w:rsidP="00031213">
      <w:r w:rsidRPr="000C0D78">
        <w:t xml:space="preserve">Councilor Ellis </w:t>
      </w:r>
      <w:proofErr w:type="gramStart"/>
      <w:r w:rsidRPr="000C0D78">
        <w:t>stated</w:t>
      </w:r>
      <w:proofErr w:type="gramEnd"/>
      <w:r w:rsidRPr="000C0D78">
        <w:t xml:space="preserve"> that the other thing that is similar, but different, is the little A-frame signs they wanted to put outside different buildings with maybe a picture and a couple paragraphs of text</w:t>
      </w:r>
      <w:r w:rsidR="00FA7721" w:rsidRPr="000C0D78">
        <w:t xml:space="preserve"> and potentially a QR code.</w:t>
      </w:r>
      <w:r w:rsidR="000C0D78">
        <w:t xml:space="preserve"> </w:t>
      </w:r>
      <w:r w:rsidR="00FA7721" w:rsidRPr="000C0D78">
        <w:t>She thinks the HC can take what they have written already and just expand it a small amount, if it needs to be expanded at all.</w:t>
      </w:r>
    </w:p>
    <w:p w14:paraId="017CB0F2" w14:textId="77777777" w:rsidR="00C247E3" w:rsidRPr="000C0D78" w:rsidRDefault="00C247E3" w:rsidP="00031213"/>
    <w:p w14:paraId="05BE654B" w14:textId="36FD7684" w:rsidR="00C247E3" w:rsidRPr="000C0D78" w:rsidRDefault="00C247E3" w:rsidP="00031213">
      <w:r w:rsidRPr="000C0D78">
        <w:t xml:space="preserve">Ms. Zerba replied that </w:t>
      </w:r>
      <w:r w:rsidR="00C544AE" w:rsidRPr="000C0D78">
        <w:t>that</w:t>
      </w:r>
      <w:r w:rsidRPr="000C0D78">
        <w:t xml:space="preserve"> she got a nice picture of the </w:t>
      </w:r>
      <w:r w:rsidR="00BD27FA" w:rsidRPr="000C0D78">
        <w:t>Chamberlain block</w:t>
      </w:r>
      <w:r w:rsidR="00C544AE" w:rsidRPr="000C0D78">
        <w:t xml:space="preserve"> from the Historic</w:t>
      </w:r>
      <w:r w:rsidR="009B198D" w:rsidRPr="000C0D78">
        <w:t>al</w:t>
      </w:r>
      <w:r w:rsidR="00C544AE" w:rsidRPr="000C0D78">
        <w:t xml:space="preserve"> Society.</w:t>
      </w:r>
      <w:r w:rsidR="00BD27FA" w:rsidRPr="000C0D78">
        <w:t xml:space="preserve"> She saw today that Ms. Fortson already got that up on the website.</w:t>
      </w:r>
      <w:r w:rsidR="000C0D78">
        <w:t xml:space="preserve"> </w:t>
      </w:r>
      <w:r w:rsidR="00F44D45" w:rsidRPr="000C0D78">
        <w:t>Ms. Carey</w:t>
      </w:r>
      <w:r w:rsidR="00D27C23" w:rsidRPr="000C0D78">
        <w:t xml:space="preserve"> continued that </w:t>
      </w:r>
      <w:r w:rsidR="007C4530" w:rsidRPr="000C0D78">
        <w:t>the text could be short, four or five lines maximum.</w:t>
      </w:r>
      <w:r w:rsidR="000C0D78">
        <w:t xml:space="preserve"> </w:t>
      </w:r>
      <w:r w:rsidR="00B9235A" w:rsidRPr="000C0D78">
        <w:t>People love pictures.</w:t>
      </w:r>
      <w:r w:rsidR="000C0D78">
        <w:t xml:space="preserve"> </w:t>
      </w:r>
      <w:r w:rsidR="007C4530" w:rsidRPr="000C0D78">
        <w:t xml:space="preserve">Councilor Ellis replied that </w:t>
      </w:r>
      <w:r w:rsidR="00B9235A" w:rsidRPr="000C0D78">
        <w:t xml:space="preserve">maybe the HC could </w:t>
      </w:r>
      <w:r w:rsidR="00095E3F" w:rsidRPr="000C0D78">
        <w:t>condense what they have written to just a few lines.</w:t>
      </w:r>
      <w:r w:rsidR="000C0D78">
        <w:t xml:space="preserve"> </w:t>
      </w:r>
      <w:r w:rsidR="00095E3F" w:rsidRPr="000C0D78">
        <w:t>She asked Ms. Carey for her thoughts.</w:t>
      </w:r>
      <w:r w:rsidR="000C0D78">
        <w:t xml:space="preserve"> </w:t>
      </w:r>
      <w:r w:rsidR="00095E3F" w:rsidRPr="000C0D78">
        <w:br/>
      </w:r>
      <w:r w:rsidR="00095E3F" w:rsidRPr="000C0D78">
        <w:br/>
        <w:t xml:space="preserve">Ms. Carey replied that she thinks they need to gather everyone’s </w:t>
      </w:r>
      <w:proofErr w:type="gramStart"/>
      <w:r w:rsidR="00095E3F" w:rsidRPr="000C0D78">
        <w:t>input</w:t>
      </w:r>
      <w:r w:rsidR="00752FD9" w:rsidRPr="000C0D78">
        <w:t>, and</w:t>
      </w:r>
      <w:proofErr w:type="gramEnd"/>
      <w:r w:rsidR="00752FD9" w:rsidRPr="000C0D78">
        <w:t xml:space="preserve"> then </w:t>
      </w:r>
      <w:proofErr w:type="gramStart"/>
      <w:r w:rsidR="00752FD9" w:rsidRPr="000C0D78">
        <w:t>have maybe</w:t>
      </w:r>
      <w:proofErr w:type="gramEnd"/>
      <w:r w:rsidR="00752FD9" w:rsidRPr="000C0D78">
        <w:t xml:space="preserve"> two HC members get together to try and make these paragraphs consistent.</w:t>
      </w:r>
      <w:r w:rsidR="000C0D78">
        <w:t xml:space="preserve"> </w:t>
      </w:r>
      <w:r w:rsidR="00C675C4" w:rsidRPr="000C0D78">
        <w:t>Others agreed.</w:t>
      </w:r>
      <w:r w:rsidR="000C0D78">
        <w:t xml:space="preserve"> </w:t>
      </w:r>
      <w:r w:rsidR="00C675C4" w:rsidRPr="000C0D78">
        <w:t>Ms. Carey spoke about how the paragraphs need to have a consistent style</w:t>
      </w:r>
      <w:r w:rsidR="00586FE2" w:rsidRPr="000C0D78">
        <w:t xml:space="preserve"> and </w:t>
      </w:r>
      <w:proofErr w:type="gramStart"/>
      <w:r w:rsidR="00586FE2" w:rsidRPr="000C0D78">
        <w:t>contain</w:t>
      </w:r>
      <w:proofErr w:type="gramEnd"/>
      <w:r w:rsidR="00586FE2" w:rsidRPr="000C0D78">
        <w:t xml:space="preserve"> a certain amount of information, such as “who, what, when, </w:t>
      </w:r>
      <w:proofErr w:type="gramStart"/>
      <w:r w:rsidR="00586FE2" w:rsidRPr="000C0D78">
        <w:t>where,</w:t>
      </w:r>
      <w:proofErr w:type="gramEnd"/>
      <w:r w:rsidR="00586FE2" w:rsidRPr="000C0D78">
        <w:t>” that is</w:t>
      </w:r>
      <w:r w:rsidR="00F44D45" w:rsidRPr="000C0D78">
        <w:t xml:space="preserve"> uniform across all write-ups</w:t>
      </w:r>
      <w:r w:rsidR="00586FE2" w:rsidRPr="000C0D78">
        <w:t>.</w:t>
      </w:r>
    </w:p>
    <w:p w14:paraId="36948249" w14:textId="77777777" w:rsidR="004E4AFD" w:rsidRPr="000C0D78" w:rsidRDefault="004E4AFD" w:rsidP="00031213"/>
    <w:p w14:paraId="5F728336" w14:textId="483C8D1C" w:rsidR="004E4AFD" w:rsidRPr="000C0D78" w:rsidRDefault="004E4AFD" w:rsidP="00031213">
      <w:r w:rsidRPr="000C0D78">
        <w:t xml:space="preserve">Chair Powell </w:t>
      </w:r>
      <w:r w:rsidR="00CF588B" w:rsidRPr="000C0D78">
        <w:t>asked Councilor Ellis if she has an estimate of when the HC should aim to have the radio paragraphs ready by.</w:t>
      </w:r>
      <w:r w:rsidR="000C0D78">
        <w:t xml:space="preserve"> </w:t>
      </w:r>
      <w:r w:rsidR="00CF588B" w:rsidRPr="000C0D78">
        <w:t>She asked if two months in advance</w:t>
      </w:r>
      <w:r w:rsidR="00622DDA" w:rsidRPr="000C0D78">
        <w:t xml:space="preserve"> of the event sounds good.</w:t>
      </w:r>
      <w:r w:rsidR="000C0D78">
        <w:t xml:space="preserve"> </w:t>
      </w:r>
      <w:r w:rsidR="00622DDA" w:rsidRPr="000C0D78">
        <w:t>Discussion ensued.</w:t>
      </w:r>
      <w:r w:rsidR="000C0D78">
        <w:t xml:space="preserve"> </w:t>
      </w:r>
      <w:r w:rsidR="00622DDA" w:rsidRPr="000C0D78">
        <w:t xml:space="preserve">Councilor Ellis </w:t>
      </w:r>
      <w:proofErr w:type="gramStart"/>
      <w:r w:rsidR="00622DDA" w:rsidRPr="000C0D78">
        <w:t>stated</w:t>
      </w:r>
      <w:proofErr w:type="gramEnd"/>
      <w:r w:rsidR="00622DDA" w:rsidRPr="000C0D78">
        <w:t xml:space="preserve"> that there are</w:t>
      </w:r>
      <w:r w:rsidR="00A42C64" w:rsidRPr="000C0D78">
        <w:t xml:space="preserve"> four months between now and the event.</w:t>
      </w:r>
      <w:r w:rsidR="000C0D78">
        <w:t xml:space="preserve"> </w:t>
      </w:r>
      <w:r w:rsidR="00A42C64" w:rsidRPr="000C0D78">
        <w:t xml:space="preserve">Ms. Zerba </w:t>
      </w:r>
      <w:proofErr w:type="gramStart"/>
      <w:r w:rsidR="00A42C64" w:rsidRPr="000C0D78">
        <w:t>stated</w:t>
      </w:r>
      <w:proofErr w:type="gramEnd"/>
      <w:r w:rsidR="00A42C64" w:rsidRPr="000C0D78">
        <w:t xml:space="preserve"> that local </w:t>
      </w:r>
      <w:proofErr w:type="gramStart"/>
      <w:r w:rsidR="00A42C64" w:rsidRPr="000C0D78">
        <w:t>radio</w:t>
      </w:r>
      <w:proofErr w:type="gramEnd"/>
      <w:r w:rsidR="00A42C64" w:rsidRPr="000C0D78">
        <w:t xml:space="preserve"> is already talking about Monadnock 250 here and there.</w:t>
      </w:r>
      <w:r w:rsidR="000C0D78">
        <w:t xml:space="preserve"> </w:t>
      </w:r>
      <w:r w:rsidR="00B95E6E" w:rsidRPr="000C0D78">
        <w:t>Chair Powell suggested that HC members should have their write-ups complete by</w:t>
      </w:r>
      <w:r w:rsidR="001C14D4" w:rsidRPr="000C0D78">
        <w:t xml:space="preserve"> the April HC meeting.</w:t>
      </w:r>
      <w:r w:rsidR="000C0D78">
        <w:t xml:space="preserve"> </w:t>
      </w:r>
      <w:r w:rsidR="001C14D4" w:rsidRPr="000C0D78">
        <w:t>She continued that that leaves time for the write-ups to be collated</w:t>
      </w:r>
      <w:r w:rsidR="00B52565" w:rsidRPr="000C0D78">
        <w:t>, as Ms. Carey mentioned, and for that uniformity process to happen.</w:t>
      </w:r>
      <w:r w:rsidR="000C0D78">
        <w:t xml:space="preserve"> </w:t>
      </w:r>
      <w:r w:rsidR="00B52565" w:rsidRPr="000C0D78">
        <w:t>Discussion continued.</w:t>
      </w:r>
    </w:p>
    <w:p w14:paraId="5F94359B" w14:textId="77777777" w:rsidR="00DA0A59" w:rsidRPr="000C0D78" w:rsidRDefault="00DA0A59" w:rsidP="00031213"/>
    <w:p w14:paraId="6CAA24C2" w14:textId="0C80EA3F" w:rsidR="00DA0A59" w:rsidRPr="000C0D78" w:rsidRDefault="00DA0A59" w:rsidP="00031213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 as Councilor Ellis said, Mr. Rumrill already has the segment on WKBK radio.</w:t>
      </w:r>
      <w:r w:rsidR="000C0D78">
        <w:t xml:space="preserve"> </w:t>
      </w:r>
      <w:r w:rsidR="00472DD7" w:rsidRPr="000C0D78">
        <w:t xml:space="preserve">She asked, if someone were to read whatever narratives the HC has ready, </w:t>
      </w:r>
      <w:r w:rsidR="009F012D" w:rsidRPr="000C0D78">
        <w:t xml:space="preserve">if the HC is expected to </w:t>
      </w:r>
      <w:proofErr w:type="gramStart"/>
      <w:r w:rsidR="009F012D" w:rsidRPr="000C0D78">
        <w:t>make a donation</w:t>
      </w:r>
      <w:proofErr w:type="gramEnd"/>
      <w:r w:rsidR="009F012D" w:rsidRPr="000C0D78">
        <w:t xml:space="preserve"> to be a sponsor of that segment.</w:t>
      </w:r>
      <w:r w:rsidR="000C0D78">
        <w:t xml:space="preserve"> </w:t>
      </w:r>
      <w:r w:rsidR="009F012D" w:rsidRPr="000C0D78">
        <w:t>Councilor Ellis replied no</w:t>
      </w:r>
      <w:r w:rsidR="00191CC1" w:rsidRPr="000C0D78">
        <w:t>, it is more like a perk for</w:t>
      </w:r>
      <w:r w:rsidR="009E5326" w:rsidRPr="000C0D78">
        <w:t xml:space="preserve"> sponsors to get their names on the radio as a little bit of advertising</w:t>
      </w:r>
      <w:r w:rsidR="00E3056A" w:rsidRPr="000C0D78">
        <w:t>.</w:t>
      </w:r>
    </w:p>
    <w:p w14:paraId="6D1AFC2A" w14:textId="77777777" w:rsidR="00E3056A" w:rsidRPr="000C0D78" w:rsidRDefault="00E3056A" w:rsidP="00031213"/>
    <w:p w14:paraId="4E5D6640" w14:textId="338D95E7" w:rsidR="00E3056A" w:rsidRPr="000C0D78" w:rsidRDefault="00E3056A" w:rsidP="00031213">
      <w:r w:rsidRPr="000C0D78">
        <w:t xml:space="preserve">Ms. Huston asked if the idea with the little historical signs in front of </w:t>
      </w:r>
      <w:r w:rsidR="003F42BE" w:rsidRPr="000C0D78">
        <w:t>someone’s business is to have text about that particular section of town or that building.</w:t>
      </w:r>
      <w:r w:rsidR="000C0D78">
        <w:t xml:space="preserve"> </w:t>
      </w:r>
      <w:r w:rsidR="005C460F" w:rsidRPr="000C0D78">
        <w:t>Chair Powell replied yes, it will be specific to the building.</w:t>
      </w:r>
      <w:r w:rsidR="000C0D78">
        <w:t xml:space="preserve"> </w:t>
      </w:r>
      <w:r w:rsidR="009E4E81" w:rsidRPr="000C0D78">
        <w:t>She continued that each historic block would have an A-frame sign, and it sounds like the photo</w:t>
      </w:r>
      <w:r w:rsidR="004F469E" w:rsidRPr="000C0D78">
        <w:t xml:space="preserve"> is what will </w:t>
      </w:r>
      <w:proofErr w:type="gramStart"/>
      <w:r w:rsidR="004F469E" w:rsidRPr="000C0D78">
        <w:t>immediately</w:t>
      </w:r>
      <w:proofErr w:type="gramEnd"/>
      <w:r w:rsidR="004F469E" w:rsidRPr="000C0D78">
        <w:t xml:space="preserve"> catch people’s eyes, with a couple lines of context for the photo.</w:t>
      </w:r>
      <w:r w:rsidR="000C0D78">
        <w:t xml:space="preserve"> </w:t>
      </w:r>
      <w:r w:rsidR="00B24A97" w:rsidRPr="000C0D78">
        <w:t xml:space="preserve">Ms. Zerba </w:t>
      </w:r>
      <w:proofErr w:type="gramStart"/>
      <w:r w:rsidR="00B24A97" w:rsidRPr="000C0D78">
        <w:t>stated</w:t>
      </w:r>
      <w:proofErr w:type="gramEnd"/>
      <w:r w:rsidR="00B24A97" w:rsidRPr="000C0D78">
        <w:t xml:space="preserve"> that she has photos from 1910 tonight that she can pass around for people to see.</w:t>
      </w:r>
    </w:p>
    <w:p w14:paraId="5F49834A" w14:textId="77777777" w:rsidR="00C43532" w:rsidRPr="000C0D78" w:rsidRDefault="00C43532" w:rsidP="00031213"/>
    <w:p w14:paraId="25511B47" w14:textId="6876D233" w:rsidR="00F44D45" w:rsidRPr="000C0D78" w:rsidRDefault="00C43532" w:rsidP="00031213">
      <w:r w:rsidRPr="000C0D78">
        <w:t>Ms. Carey suggested they take a moment to review the components of this project as it stands now.</w:t>
      </w:r>
      <w:r w:rsidR="000C0D78">
        <w:t xml:space="preserve"> </w:t>
      </w:r>
      <w:r w:rsidR="002A473F" w:rsidRPr="000C0D78">
        <w:t xml:space="preserve">Chair Powell spoke about how there are </w:t>
      </w:r>
      <w:r w:rsidRPr="000C0D78">
        <w:t>actually t</w:t>
      </w:r>
      <w:r w:rsidR="002A473F" w:rsidRPr="000C0D78">
        <w:t>hree projects</w:t>
      </w:r>
      <w:r w:rsidR="006F4AAF" w:rsidRPr="000C0D78">
        <w:t xml:space="preserve"> happening</w:t>
      </w:r>
      <w:r w:rsidR="002A473F" w:rsidRPr="000C0D78">
        <w:t xml:space="preserve"> at once</w:t>
      </w:r>
      <w:r w:rsidR="006F4AAF" w:rsidRPr="000C0D78">
        <w:t>, which will feed into each other in the end.</w:t>
      </w:r>
      <w:r w:rsidR="000C0D78">
        <w:t xml:space="preserve"> </w:t>
      </w:r>
      <w:r w:rsidR="006F4AAF" w:rsidRPr="000C0D78">
        <w:t xml:space="preserve">She continued that the written </w:t>
      </w:r>
      <w:proofErr w:type="gramStart"/>
      <w:r w:rsidR="006F4AAF" w:rsidRPr="000C0D78">
        <w:t>component</w:t>
      </w:r>
      <w:proofErr w:type="gramEnd"/>
      <w:r w:rsidR="006F4AAF" w:rsidRPr="000C0D78">
        <w:t xml:space="preserve"> is </w:t>
      </w:r>
      <w:r w:rsidR="00F07AAD" w:rsidRPr="000C0D78">
        <w:t xml:space="preserve">feeding into the Monadnock 250 slightly differently than the video </w:t>
      </w:r>
      <w:proofErr w:type="gramStart"/>
      <w:r w:rsidR="00F07AAD" w:rsidRPr="000C0D78">
        <w:t>component</w:t>
      </w:r>
      <w:proofErr w:type="gramEnd"/>
      <w:r w:rsidR="00F07AAD" w:rsidRPr="000C0D78">
        <w:t xml:space="preserve"> and the historic memory compon</w:t>
      </w:r>
      <w:r w:rsidR="00A9610E" w:rsidRPr="000C0D78">
        <w:t xml:space="preserve">ents are, because she does not think </w:t>
      </w:r>
      <w:r w:rsidR="00F023A1" w:rsidRPr="000C0D78">
        <w:t xml:space="preserve">they want to give themselves the same deadline for the video </w:t>
      </w:r>
      <w:proofErr w:type="gramStart"/>
      <w:r w:rsidR="00F023A1" w:rsidRPr="000C0D78">
        <w:t>component</w:t>
      </w:r>
      <w:proofErr w:type="gramEnd"/>
      <w:r w:rsidR="00F023A1" w:rsidRPr="000C0D78">
        <w:t>.</w:t>
      </w:r>
      <w:r w:rsidR="000C0D78">
        <w:t xml:space="preserve"> </w:t>
      </w:r>
      <w:r w:rsidR="00977B31" w:rsidRPr="000C0D78">
        <w:t xml:space="preserve">They have assigned each block on the common, including </w:t>
      </w:r>
      <w:r w:rsidR="00F44D45" w:rsidRPr="000C0D78">
        <w:t>Central Square,</w:t>
      </w:r>
      <w:r w:rsidR="00977B31" w:rsidRPr="000C0D78">
        <w:t xml:space="preserve"> to an HC member, and each person is doing a write-up of </w:t>
      </w:r>
      <w:r w:rsidR="00F44D45" w:rsidRPr="000C0D78">
        <w:t>their assigned</w:t>
      </w:r>
      <w:r w:rsidR="00977B31" w:rsidRPr="000C0D78">
        <w:t xml:space="preserve"> building</w:t>
      </w:r>
      <w:r w:rsidR="00F44D45" w:rsidRPr="000C0D78">
        <w:t>(s)</w:t>
      </w:r>
      <w:r w:rsidR="005638F1" w:rsidRPr="000C0D78">
        <w:t>.</w:t>
      </w:r>
      <w:r w:rsidR="000C0D78">
        <w:t xml:space="preserve"> </w:t>
      </w:r>
      <w:r w:rsidR="005638F1" w:rsidRPr="000C0D78">
        <w:t>The focus is on the building</w:t>
      </w:r>
      <w:r w:rsidR="000C0D78">
        <w:t>—</w:t>
      </w:r>
      <w:r w:rsidR="005638F1" w:rsidRPr="000C0D78">
        <w:t>the history of the construction, the features, and maybe a</w:t>
      </w:r>
      <w:r w:rsidR="00B85532" w:rsidRPr="000C0D78">
        <w:t>n accompanying anecdote if something remarkable happened there.</w:t>
      </w:r>
      <w:r w:rsidR="000C0D78">
        <w:t xml:space="preserve"> </w:t>
      </w:r>
      <w:r w:rsidR="00B85532" w:rsidRPr="000C0D78">
        <w:t>They will write short paragraphs</w:t>
      </w:r>
      <w:r w:rsidR="00F44D45" w:rsidRPr="000C0D78">
        <w:t xml:space="preserve"> that are</w:t>
      </w:r>
      <w:r w:rsidR="00B85532" w:rsidRPr="000C0D78">
        <w:t xml:space="preserve"> </w:t>
      </w:r>
      <w:proofErr w:type="gramStart"/>
      <w:r w:rsidR="00890101" w:rsidRPr="000C0D78">
        <w:lastRenderedPageBreak/>
        <w:t>hopefully</w:t>
      </w:r>
      <w:proofErr w:type="gramEnd"/>
      <w:r w:rsidR="00890101" w:rsidRPr="000C0D78">
        <w:t xml:space="preserve"> a minute</w:t>
      </w:r>
      <w:r w:rsidR="00F44D45" w:rsidRPr="000C0D78">
        <w:t xml:space="preserve"> long</w:t>
      </w:r>
      <w:r w:rsidR="00890101" w:rsidRPr="000C0D78">
        <w:t xml:space="preserve"> when read aloud, with the </w:t>
      </w:r>
      <w:proofErr w:type="gramStart"/>
      <w:r w:rsidR="00890101" w:rsidRPr="000C0D78">
        <w:t>idea being</w:t>
      </w:r>
      <w:proofErr w:type="gramEnd"/>
      <w:r w:rsidR="00890101" w:rsidRPr="000C0D78">
        <w:t xml:space="preserve"> that they can make social media videos </w:t>
      </w:r>
      <w:r w:rsidR="00F44D45" w:rsidRPr="000C0D78">
        <w:t>using the write-ups</w:t>
      </w:r>
      <w:r w:rsidR="00890101" w:rsidRPr="000C0D78">
        <w:t xml:space="preserve"> as a voiceover, with video content and photo content combined.</w:t>
      </w:r>
      <w:r w:rsidR="000C0D78">
        <w:t xml:space="preserve"> </w:t>
      </w:r>
      <w:r w:rsidR="00890101" w:rsidRPr="000C0D78">
        <w:t>They are thus creating content for the City of Keene</w:t>
      </w:r>
      <w:r w:rsidR="000C69EB" w:rsidRPr="000C0D78">
        <w:t>’s social media, and for the HC website.</w:t>
      </w:r>
      <w:r w:rsidR="000C0D78">
        <w:t xml:space="preserve"> </w:t>
      </w:r>
    </w:p>
    <w:p w14:paraId="2967207B" w14:textId="77777777" w:rsidR="00F44D45" w:rsidRPr="000C0D78" w:rsidRDefault="00F44D45" w:rsidP="00031213"/>
    <w:p w14:paraId="4FB7D8BE" w14:textId="6E0D70D6" w:rsidR="002A473F" w:rsidRPr="000C0D78" w:rsidRDefault="00F44D45" w:rsidP="00031213">
      <w:r w:rsidRPr="000C0D78">
        <w:t xml:space="preserve">Chair Powell went on to state that </w:t>
      </w:r>
      <w:r w:rsidR="000C69EB" w:rsidRPr="000C0D78">
        <w:t xml:space="preserve">there is </w:t>
      </w:r>
      <w:r w:rsidRPr="000C0D78">
        <w:t xml:space="preserve">also </w:t>
      </w:r>
      <w:proofErr w:type="gramStart"/>
      <w:r w:rsidR="00330CFD" w:rsidRPr="000C0D78">
        <w:t>the</w:t>
      </w:r>
      <w:proofErr w:type="gramEnd"/>
      <w:r w:rsidR="000C69EB" w:rsidRPr="000C0D78">
        <w:t xml:space="preserve"> </w:t>
      </w:r>
      <w:proofErr w:type="gramStart"/>
      <w:r w:rsidR="000C69EB" w:rsidRPr="000C0D78">
        <w:t>additional</w:t>
      </w:r>
      <w:proofErr w:type="gramEnd"/>
      <w:r w:rsidR="000C69EB" w:rsidRPr="000C0D78">
        <w:t xml:space="preserve"> </w:t>
      </w:r>
      <w:r w:rsidR="00330CFD" w:rsidRPr="000C0D78">
        <w:t xml:space="preserve">FACT TV </w:t>
      </w:r>
      <w:proofErr w:type="gramStart"/>
      <w:r w:rsidR="000C69EB" w:rsidRPr="000C0D78">
        <w:t>component</w:t>
      </w:r>
      <w:proofErr w:type="gramEnd"/>
      <w:r w:rsidR="000C69EB" w:rsidRPr="000C0D78">
        <w:t xml:space="preserve">, which </w:t>
      </w:r>
      <w:r w:rsidR="00330CFD" w:rsidRPr="000C0D78">
        <w:t>will use</w:t>
      </w:r>
      <w:r w:rsidR="000C69EB" w:rsidRPr="000C0D78">
        <w:t xml:space="preserve"> the longest </w:t>
      </w:r>
      <w:r w:rsidR="00307330" w:rsidRPr="000C0D78">
        <w:t xml:space="preserve">version of </w:t>
      </w:r>
      <w:r w:rsidR="00330CFD" w:rsidRPr="000C0D78">
        <w:t>the write-ups</w:t>
      </w:r>
      <w:r w:rsidR="00307330" w:rsidRPr="000C0D78">
        <w:t>.</w:t>
      </w:r>
      <w:r w:rsidR="000C0D78">
        <w:t xml:space="preserve"> </w:t>
      </w:r>
      <w:r w:rsidR="00307330" w:rsidRPr="000C0D78">
        <w:t>It sounds like the shortest version will be 20</w:t>
      </w:r>
      <w:r w:rsidR="000C0D78">
        <w:t>–</w:t>
      </w:r>
      <w:r w:rsidR="00307330" w:rsidRPr="000C0D78">
        <w:t>30 second radio spots, and the longest form would be the half hour-long F</w:t>
      </w:r>
      <w:r w:rsidR="00330CFD" w:rsidRPr="000C0D78">
        <w:t xml:space="preserve">ACT </w:t>
      </w:r>
      <w:r w:rsidR="00307330" w:rsidRPr="000C0D78">
        <w:t xml:space="preserve">TV </w:t>
      </w:r>
      <w:r w:rsidR="00330CFD" w:rsidRPr="000C0D78">
        <w:t>episodes</w:t>
      </w:r>
      <w:r w:rsidR="00307330" w:rsidRPr="000C0D78">
        <w:t>.</w:t>
      </w:r>
      <w:r w:rsidR="000C0D78">
        <w:t xml:space="preserve"> </w:t>
      </w:r>
      <w:r w:rsidR="00307330" w:rsidRPr="000C0D78">
        <w:t xml:space="preserve">Her sense is that Ms. </w:t>
      </w:r>
      <w:r w:rsidR="00C44C76" w:rsidRPr="000C0D78">
        <w:t>Nightingale has</w:t>
      </w:r>
      <w:r w:rsidR="00307330" w:rsidRPr="000C0D78">
        <w:t xml:space="preserve"> been doing a lot of the legwork on that</w:t>
      </w:r>
      <w:r w:rsidR="009F732B" w:rsidRPr="000C0D78">
        <w:t>, with the video interviews and the footage she has already shot, which she is excited to see.</w:t>
      </w:r>
      <w:r w:rsidR="000C0D78">
        <w:t xml:space="preserve"> </w:t>
      </w:r>
      <w:r w:rsidR="009F732B" w:rsidRPr="000C0D78">
        <w:t>They should set a time that suits Ms. Nightingale to have her present a bit of what she has been working on for the HC to see.</w:t>
      </w:r>
    </w:p>
    <w:p w14:paraId="50771D5E" w14:textId="77777777" w:rsidR="002844B8" w:rsidRPr="000C0D78" w:rsidRDefault="002844B8" w:rsidP="00031213"/>
    <w:p w14:paraId="47383A82" w14:textId="12E4382E" w:rsidR="002844B8" w:rsidRPr="000C0D78" w:rsidRDefault="002844B8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is her understanding of what is going on.</w:t>
      </w:r>
      <w:r w:rsidR="000C0D78">
        <w:t xml:space="preserve"> </w:t>
      </w:r>
      <w:r w:rsidRPr="000C0D78">
        <w:t>She asked if she ha</w:t>
      </w:r>
      <w:r w:rsidR="00330CFD" w:rsidRPr="000C0D78">
        <w:t>d</w:t>
      </w:r>
      <w:r w:rsidRPr="000C0D78">
        <w:t xml:space="preserve"> missed anything, or </w:t>
      </w:r>
      <w:r w:rsidR="00C65ADD" w:rsidRPr="000C0D78">
        <w:t xml:space="preserve">if that </w:t>
      </w:r>
      <w:r w:rsidR="00330CFD" w:rsidRPr="000C0D78">
        <w:t xml:space="preserve">all </w:t>
      </w:r>
      <w:r w:rsidR="00C65ADD" w:rsidRPr="000C0D78">
        <w:t>makes sense.</w:t>
      </w:r>
      <w:r w:rsidR="000C0D78">
        <w:t xml:space="preserve"> </w:t>
      </w:r>
      <w:r w:rsidR="00C65ADD" w:rsidRPr="000C0D78">
        <w:br/>
      </w:r>
      <w:r w:rsidR="00C65ADD" w:rsidRPr="000C0D78">
        <w:br/>
        <w:t xml:space="preserve">Ms. Carey </w:t>
      </w:r>
      <w:proofErr w:type="gramStart"/>
      <w:r w:rsidR="00C65ADD" w:rsidRPr="000C0D78">
        <w:t>stated</w:t>
      </w:r>
      <w:proofErr w:type="gramEnd"/>
      <w:r w:rsidR="00C65ADD" w:rsidRPr="000C0D78">
        <w:t xml:space="preserve"> that the plaques </w:t>
      </w:r>
      <w:r w:rsidR="004F0D92" w:rsidRPr="000C0D78">
        <w:t xml:space="preserve">on buildings </w:t>
      </w:r>
      <w:r w:rsidR="00C65ADD" w:rsidRPr="000C0D78">
        <w:t>around town</w:t>
      </w:r>
      <w:r w:rsidR="004F0D92" w:rsidRPr="000C0D78">
        <w:t>, with QR codes,</w:t>
      </w:r>
      <w:r w:rsidR="00FD49FA" w:rsidRPr="000C0D78">
        <w:t xml:space="preserve"> are something they had talked about being part of it</w:t>
      </w:r>
      <w:r w:rsidR="00330CFD" w:rsidRPr="000C0D78">
        <w:t xml:space="preserve"> previously</w:t>
      </w:r>
      <w:r w:rsidR="00FD49FA" w:rsidRPr="000C0D78">
        <w:t>.</w:t>
      </w:r>
      <w:r w:rsidR="000C0D78">
        <w:t xml:space="preserve"> </w:t>
      </w:r>
      <w:r w:rsidR="00FD49FA" w:rsidRPr="000C0D78">
        <w:t xml:space="preserve">Chair Powell asked if they </w:t>
      </w:r>
      <w:proofErr w:type="gramStart"/>
      <w:r w:rsidR="00FD49FA" w:rsidRPr="000C0D78">
        <w:t>want</w:t>
      </w:r>
      <w:proofErr w:type="gramEnd"/>
      <w:r w:rsidR="00FD49FA" w:rsidRPr="000C0D78">
        <w:t xml:space="preserve"> to </w:t>
      </w:r>
      <w:proofErr w:type="gramStart"/>
      <w:r w:rsidR="00FD49FA" w:rsidRPr="000C0D78">
        <w:t>make that</w:t>
      </w:r>
      <w:proofErr w:type="gramEnd"/>
      <w:r w:rsidR="004F0D92" w:rsidRPr="000C0D78">
        <w:t xml:space="preserve"> formally a part of what they are doing.</w:t>
      </w:r>
      <w:r w:rsidR="000C0D78">
        <w:t xml:space="preserve"> </w:t>
      </w:r>
      <w:r w:rsidR="004106E1" w:rsidRPr="000C0D78">
        <w:t>Ms. Carey replied yes.</w:t>
      </w:r>
      <w:r w:rsidR="000C0D78">
        <w:t xml:space="preserve"> </w:t>
      </w:r>
      <w:r w:rsidR="004106E1" w:rsidRPr="000C0D78">
        <w:t xml:space="preserve">She continued that </w:t>
      </w:r>
      <w:r w:rsidR="00825C59" w:rsidRPr="000C0D78">
        <w:t xml:space="preserve">they </w:t>
      </w:r>
      <w:proofErr w:type="gramStart"/>
      <w:r w:rsidR="00825C59" w:rsidRPr="000C0D78">
        <w:t>have</w:t>
      </w:r>
      <w:proofErr w:type="gramEnd"/>
      <w:r w:rsidR="00825C59" w:rsidRPr="000C0D78">
        <w:t xml:space="preserve"> the information.</w:t>
      </w:r>
      <w:r w:rsidR="000C0D78">
        <w:t xml:space="preserve"> </w:t>
      </w:r>
      <w:r w:rsidR="00825C59" w:rsidRPr="000C0D78">
        <w:t>Frequently, they do not finish these projects.</w:t>
      </w:r>
      <w:r w:rsidR="000C0D78">
        <w:t xml:space="preserve"> </w:t>
      </w:r>
      <w:r w:rsidR="00825C59" w:rsidRPr="000C0D78">
        <w:t>Her question is whether they are going to wrap this into a big ball and do it all, because they have all the information</w:t>
      </w:r>
      <w:r w:rsidR="003226E1" w:rsidRPr="000C0D78">
        <w:t>, and this is one place they could apply funds if they need to.</w:t>
      </w:r>
      <w:r w:rsidR="000C0D78">
        <w:t xml:space="preserve"> </w:t>
      </w:r>
      <w:r w:rsidR="001301B1" w:rsidRPr="000C0D78">
        <w:t xml:space="preserve">She continued that Ms. Zerba had also suggested having plaques for </w:t>
      </w:r>
      <w:r w:rsidR="00330CFD" w:rsidRPr="000C0D78">
        <w:t>buildings</w:t>
      </w:r>
      <w:r w:rsidR="001301B1" w:rsidRPr="000C0D78">
        <w:t xml:space="preserve"> that are missing</w:t>
      </w:r>
      <w:r w:rsidR="00950CA0" w:rsidRPr="000C0D78">
        <w:t>, such as the Cheshire House.</w:t>
      </w:r>
      <w:r w:rsidR="000C0D78">
        <w:t xml:space="preserve"> </w:t>
      </w:r>
      <w:r w:rsidR="00736632" w:rsidRPr="000C0D78">
        <w:t xml:space="preserve">Her understanding was that the HC was not doing just Central Square, </w:t>
      </w:r>
      <w:r w:rsidR="00DB069B" w:rsidRPr="000C0D78">
        <w:t>but other locations, too, some of which she has already researched.</w:t>
      </w:r>
      <w:r w:rsidR="000C0D78">
        <w:t xml:space="preserve"> </w:t>
      </w:r>
      <w:r w:rsidR="00145B2E" w:rsidRPr="000C0D78">
        <w:t xml:space="preserve">Chair Powell replied yes, if they can expand on Main St. </w:t>
      </w:r>
      <w:r w:rsidR="00330CFD" w:rsidRPr="000C0D78">
        <w:t xml:space="preserve">in time </w:t>
      </w:r>
      <w:r w:rsidR="00145B2E" w:rsidRPr="000C0D78">
        <w:t xml:space="preserve">for </w:t>
      </w:r>
      <w:r w:rsidR="00330CFD" w:rsidRPr="000C0D78">
        <w:t xml:space="preserve">the </w:t>
      </w:r>
      <w:r w:rsidR="00145B2E" w:rsidRPr="000C0D78">
        <w:t>Monadnock 250</w:t>
      </w:r>
      <w:r w:rsidR="00330CFD" w:rsidRPr="000C0D78">
        <w:t xml:space="preserve"> Event</w:t>
      </w:r>
      <w:r w:rsidR="00145B2E" w:rsidRPr="000C0D78">
        <w:t>, she thinks they should try to do that.</w:t>
      </w:r>
    </w:p>
    <w:p w14:paraId="4430FDF0" w14:textId="77777777" w:rsidR="00EC30EE" w:rsidRPr="000C0D78" w:rsidRDefault="00EC30EE" w:rsidP="00031213"/>
    <w:p w14:paraId="3FAAD7EA" w14:textId="781E99B7" w:rsidR="00EC30EE" w:rsidRPr="000C0D78" w:rsidRDefault="00EC30EE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</w:t>
      </w:r>
      <w:proofErr w:type="gramStart"/>
      <w:r w:rsidRPr="000C0D78">
        <w:t>regarding</w:t>
      </w:r>
      <w:proofErr w:type="gramEnd"/>
      <w:r w:rsidRPr="000C0D78">
        <w:t xml:space="preserve"> the idea of plaques, </w:t>
      </w:r>
      <w:r w:rsidR="00C63463" w:rsidRPr="000C0D78">
        <w:t xml:space="preserve">she was talking with Mr. Rumrill really early on in the HC’s project, </w:t>
      </w:r>
      <w:r w:rsidR="00164A0C" w:rsidRPr="000C0D78">
        <w:t>giving him a general idea of what they were doing, and he mentioned that it sounded similar to something the Historical Society had considered at one point.</w:t>
      </w:r>
      <w:r w:rsidR="000C0D78">
        <w:t xml:space="preserve"> </w:t>
      </w:r>
      <w:r w:rsidR="00323994" w:rsidRPr="000C0D78">
        <w:t xml:space="preserve">Years ago, the Keene Downtown Group had mentioned to the Historical Society that they were interested in doing a project </w:t>
      </w:r>
      <w:r w:rsidR="00E779FA" w:rsidRPr="000C0D78">
        <w:t>with plaques with photos.</w:t>
      </w:r>
      <w:r w:rsidR="000C0D78">
        <w:t xml:space="preserve"> </w:t>
      </w:r>
      <w:r w:rsidR="00E779FA" w:rsidRPr="000C0D78">
        <w:t>It fell to the wayside, and Mr. Rumrill said that it would be easy to do today with QR codes.</w:t>
      </w:r>
      <w:r w:rsidR="000C0D78">
        <w:t xml:space="preserve"> </w:t>
      </w:r>
      <w:r w:rsidR="007C51A7" w:rsidRPr="000C0D78">
        <w:t>So maybe they should do QR codes.</w:t>
      </w:r>
      <w:r w:rsidR="000C0D78">
        <w:t xml:space="preserve"> </w:t>
      </w:r>
      <w:r w:rsidR="007C51A7" w:rsidRPr="000C0D78">
        <w:t>The HC’s website is a project in the background that she wants to be working on this year, to get all the past information updated on the website.</w:t>
      </w:r>
      <w:r w:rsidR="000C0D78">
        <w:t xml:space="preserve"> </w:t>
      </w:r>
      <w:r w:rsidR="00C322DF" w:rsidRPr="000C0D78">
        <w:t>That could be a natural landing point for QR codes.</w:t>
      </w:r>
      <w:r w:rsidR="000C0D78">
        <w:t xml:space="preserve"> </w:t>
      </w:r>
      <w:r w:rsidR="00256D5D" w:rsidRPr="000C0D78">
        <w:t>Her only concern would be how they collaborate with the Historical Society on something like this.</w:t>
      </w:r>
      <w:r w:rsidR="000C0D78">
        <w:t xml:space="preserve"> </w:t>
      </w:r>
      <w:r w:rsidR="00E86E58" w:rsidRPr="000C0D78">
        <w:t>For example, should the Historical Society be the ones hosting it?</w:t>
      </w:r>
      <w:r w:rsidR="000C0D78">
        <w:t xml:space="preserve"> </w:t>
      </w:r>
      <w:r w:rsidR="00E86E58" w:rsidRPr="000C0D78">
        <w:t>Should the HC undertake this without first having a conversation with the Historical Society?</w:t>
      </w:r>
    </w:p>
    <w:p w14:paraId="5B127FC9" w14:textId="77777777" w:rsidR="00C1456D" w:rsidRPr="000C0D78" w:rsidRDefault="00C1456D" w:rsidP="00031213"/>
    <w:p w14:paraId="064BB010" w14:textId="3B53E93B" w:rsidR="00C1456D" w:rsidRPr="000C0D78" w:rsidRDefault="00C1456D" w:rsidP="00031213">
      <w:r w:rsidRPr="000C0D78">
        <w:t>Ms. Carey replied that she thinks collaborating with the Historical Society is a wonderful idea.</w:t>
      </w:r>
      <w:r w:rsidR="000C0D78">
        <w:t xml:space="preserve"> </w:t>
      </w:r>
      <w:r w:rsidRPr="000C0D78">
        <w:t xml:space="preserve">She continued that </w:t>
      </w:r>
      <w:r w:rsidR="000E522A" w:rsidRPr="000C0D78">
        <w:t>the Historical Society has</w:t>
      </w:r>
      <w:r w:rsidR="00BB6C7A" w:rsidRPr="000C0D78">
        <w:t xml:space="preserve"> a mailing list and structure that the HC does not have.</w:t>
      </w:r>
      <w:r w:rsidR="000C0D78">
        <w:t xml:space="preserve"> </w:t>
      </w:r>
      <w:r w:rsidR="001C217B" w:rsidRPr="000C0D78">
        <w:t>Maybe the HC could have an event at the Historical Society that they collaborate on.</w:t>
      </w:r>
      <w:r w:rsidR="000C0D78">
        <w:t xml:space="preserve"> </w:t>
      </w:r>
      <w:r w:rsidR="001C217B" w:rsidRPr="000C0D78">
        <w:t xml:space="preserve">Ms. Fortson </w:t>
      </w:r>
      <w:proofErr w:type="gramStart"/>
      <w:r w:rsidR="00C77931" w:rsidRPr="000C0D78">
        <w:t>stated</w:t>
      </w:r>
      <w:proofErr w:type="gramEnd"/>
      <w:r w:rsidR="00C77931" w:rsidRPr="000C0D78">
        <w:t xml:space="preserve"> that any signage would have to go through a sign permit application process with the </w:t>
      </w:r>
      <w:r w:rsidR="00826F54" w:rsidRPr="000C0D78">
        <w:t>Community Development</w:t>
      </w:r>
      <w:r w:rsidR="00C77931" w:rsidRPr="000C0D78">
        <w:t xml:space="preserve"> Department, so that is another layer to all of this.</w:t>
      </w:r>
      <w:r w:rsidR="000C0D78">
        <w:t xml:space="preserve"> </w:t>
      </w:r>
      <w:r w:rsidR="00C77931" w:rsidRPr="000C0D78">
        <w:t>She continued that she does not know if the HC wants to go down that avenue</w:t>
      </w:r>
      <w:r w:rsidR="00147F2A" w:rsidRPr="000C0D78">
        <w:t>, although they certainly can.</w:t>
      </w:r>
      <w:r w:rsidR="000C0D78">
        <w:t xml:space="preserve"> </w:t>
      </w:r>
    </w:p>
    <w:p w14:paraId="7F6135B0" w14:textId="77777777" w:rsidR="00147F2A" w:rsidRPr="000C0D78" w:rsidRDefault="00147F2A" w:rsidP="00031213"/>
    <w:p w14:paraId="5A7231CE" w14:textId="7EA93F15" w:rsidR="00147F2A" w:rsidRPr="000C0D78" w:rsidRDefault="00147F2A" w:rsidP="00031213">
      <w:r w:rsidRPr="000C0D78">
        <w:t xml:space="preserve">Councilor Ellis </w:t>
      </w:r>
      <w:proofErr w:type="gramStart"/>
      <w:r w:rsidRPr="000C0D78">
        <w:t>stated</w:t>
      </w:r>
      <w:proofErr w:type="gramEnd"/>
      <w:r w:rsidRPr="000C0D78">
        <w:t xml:space="preserve"> that her thought is that if they can work on creating this content, they can put it on the wooden A-frame signs for now</w:t>
      </w:r>
      <w:r w:rsidR="00433A89" w:rsidRPr="000C0D78">
        <w:t>.</w:t>
      </w:r>
      <w:r w:rsidR="000C0D78">
        <w:t xml:space="preserve"> </w:t>
      </w:r>
      <w:r w:rsidR="00433A89" w:rsidRPr="000C0D78">
        <w:t xml:space="preserve">She continued that the idea of potentially </w:t>
      </w:r>
      <w:r w:rsidR="00F71F4D" w:rsidRPr="000C0D78">
        <w:t xml:space="preserve">creating </w:t>
      </w:r>
      <w:r w:rsidR="00F71F4D" w:rsidRPr="000C0D78">
        <w:lastRenderedPageBreak/>
        <w:t>plaques could be a secondary goal.</w:t>
      </w:r>
      <w:r w:rsidR="000C0D78">
        <w:t xml:space="preserve"> </w:t>
      </w:r>
      <w:r w:rsidR="00F71F4D" w:rsidRPr="000C0D78">
        <w:t>Creating the content is the hardest part.</w:t>
      </w:r>
      <w:r w:rsidR="000C0D78">
        <w:t xml:space="preserve"> </w:t>
      </w:r>
      <w:r w:rsidR="00B704C0" w:rsidRPr="000C0D78">
        <w:t xml:space="preserve">Chair Powell asked, for clarity, if the HC </w:t>
      </w:r>
      <w:r w:rsidR="009B198D" w:rsidRPr="000C0D78">
        <w:t>would</w:t>
      </w:r>
      <w:r w:rsidR="007F4406" w:rsidRPr="000C0D78">
        <w:t xml:space="preserve"> actually build the signs themselves.</w:t>
      </w:r>
      <w:r w:rsidR="000C0D78">
        <w:t xml:space="preserve"> </w:t>
      </w:r>
      <w:r w:rsidR="007F4406" w:rsidRPr="000C0D78">
        <w:t>Councilor Ellis replied no, the physical signs would exist</w:t>
      </w:r>
      <w:r w:rsidR="00955473" w:rsidRPr="000C0D78">
        <w:t xml:space="preserve"> already, and the HC would just be providing the written information and photos.</w:t>
      </w:r>
      <w:r w:rsidR="000C0D78">
        <w:t xml:space="preserve"> </w:t>
      </w:r>
      <w:r w:rsidR="009B2B40" w:rsidRPr="000C0D78">
        <w:t>She continued that she thinks they are almost there already with the content</w:t>
      </w:r>
      <w:r w:rsidR="000C0D78">
        <w:t>—</w:t>
      </w:r>
      <w:r w:rsidR="009B2B40" w:rsidRPr="000C0D78">
        <w:t>they just need to make sure it is</w:t>
      </w:r>
      <w:r w:rsidR="0045250C" w:rsidRPr="000C0D78">
        <w:t xml:space="preserve"> all in the same voice, as Ms. Carey said.</w:t>
      </w:r>
      <w:r w:rsidR="000C0D78">
        <w:t xml:space="preserve"> </w:t>
      </w:r>
      <w:r w:rsidR="0045250C" w:rsidRPr="000C0D78">
        <w:t>They can choose how many signs they want to do.</w:t>
      </w:r>
    </w:p>
    <w:p w14:paraId="68F3421D" w14:textId="77777777" w:rsidR="0045250C" w:rsidRPr="000C0D78" w:rsidRDefault="0045250C" w:rsidP="00031213"/>
    <w:p w14:paraId="5D2475E7" w14:textId="1F234BA2" w:rsidR="0045250C" w:rsidRPr="000C0D78" w:rsidRDefault="0045250C" w:rsidP="00031213">
      <w:r w:rsidRPr="000C0D78">
        <w:t xml:space="preserve">Chair Powell asked if anyone has any concerns </w:t>
      </w:r>
      <w:r w:rsidR="0067057C" w:rsidRPr="000C0D78">
        <w:t xml:space="preserve">about the written </w:t>
      </w:r>
      <w:proofErr w:type="gramStart"/>
      <w:r w:rsidR="0067057C" w:rsidRPr="000C0D78">
        <w:t>component</w:t>
      </w:r>
      <w:proofErr w:type="gramEnd"/>
      <w:r w:rsidR="0067057C" w:rsidRPr="000C0D78">
        <w:t>, or if it all seems straightforward and everyone understands what they are doing.</w:t>
      </w:r>
      <w:r w:rsidR="000C0D78">
        <w:t xml:space="preserve"> </w:t>
      </w:r>
      <w:r w:rsidR="0067057C" w:rsidRPr="000C0D78">
        <w:t>Others replied that it sounds good.</w:t>
      </w:r>
      <w:r w:rsidR="000C0D78">
        <w:t xml:space="preserve"> </w:t>
      </w:r>
      <w:r w:rsidR="006B378E" w:rsidRPr="000C0D78">
        <w:t xml:space="preserve">Ms. Joyce </w:t>
      </w:r>
      <w:proofErr w:type="gramStart"/>
      <w:r w:rsidR="006B378E" w:rsidRPr="000C0D78">
        <w:t>stated</w:t>
      </w:r>
      <w:proofErr w:type="gramEnd"/>
      <w:r w:rsidR="006B378E" w:rsidRPr="000C0D78">
        <w:t xml:space="preserve"> that she likes the idea of the signs versus the QR codes, because many people do not use QR codes and will appreciate the written text.</w:t>
      </w:r>
      <w:r w:rsidR="000C0D78">
        <w:t xml:space="preserve"> </w:t>
      </w:r>
      <w:r w:rsidR="00D34163" w:rsidRPr="000C0D78">
        <w:t>Others replied that they could have both the written text and the QR code, because QR codes do not take much space.</w:t>
      </w:r>
    </w:p>
    <w:p w14:paraId="3573C404" w14:textId="77777777" w:rsidR="00A22582" w:rsidRPr="000C0D78" w:rsidRDefault="00A22582" w:rsidP="00031213"/>
    <w:p w14:paraId="52F29CCD" w14:textId="216721A7" w:rsidR="00A22582" w:rsidRPr="000C0D78" w:rsidRDefault="00A22582" w:rsidP="00031213">
      <w:r w:rsidRPr="000C0D78">
        <w:t>Chair Powell asked if there is a timeframe for when/how long these A-frame signs would be displayed.</w:t>
      </w:r>
      <w:r w:rsidR="000C0D78">
        <w:t xml:space="preserve"> </w:t>
      </w:r>
      <w:r w:rsidRPr="000C0D78">
        <w:t xml:space="preserve">Councilor Ellis replied that </w:t>
      </w:r>
      <w:r w:rsidR="008D0847" w:rsidRPr="000C0D78">
        <w:t>she does not think that has been decided yet.</w:t>
      </w:r>
      <w:r w:rsidR="000C0D78">
        <w:t xml:space="preserve"> </w:t>
      </w:r>
      <w:r w:rsidR="008D0847" w:rsidRPr="000C0D78">
        <w:t>She continued that it might be something for the HC to decide.</w:t>
      </w:r>
      <w:r w:rsidR="000C0D78">
        <w:t xml:space="preserve"> </w:t>
      </w:r>
      <w:r w:rsidR="000E6F0B" w:rsidRPr="000C0D78">
        <w:t>Ms. Fortson replied that she can reach out to the Public Works Department, to make sure there will not be any issues with the sidewalk being encumbered for that day</w:t>
      </w:r>
      <w:r w:rsidR="007A38E4" w:rsidRPr="000C0D78">
        <w:t xml:space="preserve"> with signs and things.</w:t>
      </w:r>
      <w:r w:rsidR="000C0D78">
        <w:t xml:space="preserve"> </w:t>
      </w:r>
      <w:r w:rsidR="007A38E4" w:rsidRPr="000C0D78">
        <w:t xml:space="preserve">Chair Powell </w:t>
      </w:r>
      <w:proofErr w:type="gramStart"/>
      <w:r w:rsidR="008A416F" w:rsidRPr="000C0D78">
        <w:t>stated</w:t>
      </w:r>
      <w:proofErr w:type="gramEnd"/>
      <w:r w:rsidR="008A416F" w:rsidRPr="000C0D78">
        <w:t xml:space="preserve"> that that day is when they would expect the most pedestrian activity, but the HC would want the work to be seen and experienced beyond just the one day.</w:t>
      </w:r>
      <w:r w:rsidR="000C0D78">
        <w:t xml:space="preserve"> </w:t>
      </w:r>
      <w:r w:rsidR="008A416F" w:rsidRPr="000C0D78">
        <w:t>Discussion continued</w:t>
      </w:r>
      <w:r w:rsidR="00C34D2F" w:rsidRPr="000C0D78">
        <w:t xml:space="preserve"> about how the Downtown Infrastructure Project </w:t>
      </w:r>
      <w:r w:rsidR="00B500B6" w:rsidRPr="000C0D78">
        <w:t>will be happening, which is a consideration.</w:t>
      </w:r>
      <w:r w:rsidR="000C0D78">
        <w:t xml:space="preserve"> </w:t>
      </w:r>
      <w:r w:rsidR="00103639" w:rsidRPr="000C0D78">
        <w:t xml:space="preserve">Chair Powell </w:t>
      </w:r>
      <w:proofErr w:type="gramStart"/>
      <w:r w:rsidR="00103639" w:rsidRPr="000C0D78">
        <w:t>stated</w:t>
      </w:r>
      <w:proofErr w:type="gramEnd"/>
      <w:r w:rsidR="00103639" w:rsidRPr="000C0D78">
        <w:t xml:space="preserve"> that if signs on the sidewalks will not work, they could always ask businesses to put big signs in their windows instead.</w:t>
      </w:r>
      <w:r w:rsidR="000C0D78">
        <w:t xml:space="preserve"> </w:t>
      </w:r>
      <w:r w:rsidR="0023728F" w:rsidRPr="000C0D78">
        <w:t>Others agreed.</w:t>
      </w:r>
    </w:p>
    <w:p w14:paraId="16ACEACA" w14:textId="77777777" w:rsidR="0023728F" w:rsidRPr="000C0D78" w:rsidRDefault="0023728F" w:rsidP="00031213"/>
    <w:p w14:paraId="24A52EF6" w14:textId="39491015" w:rsidR="0023728F" w:rsidRPr="000C0D78" w:rsidRDefault="000D3DEB" w:rsidP="00031213">
      <w:r w:rsidRPr="000C0D78">
        <w:t>Chair Powell asked if anyone wanted to share anything about the work they have been doing</w:t>
      </w:r>
      <w:r w:rsidR="00A12130" w:rsidRPr="000C0D78">
        <w:t>, give any updates, or share photos.</w:t>
      </w:r>
      <w:r w:rsidR="000C0D78">
        <w:t xml:space="preserve"> </w:t>
      </w:r>
      <w:r w:rsidR="00A12130" w:rsidRPr="000C0D78">
        <w:t>Discussion ensued.</w:t>
      </w:r>
      <w:r w:rsidR="000C0D78">
        <w:t xml:space="preserve"> </w:t>
      </w:r>
      <w:r w:rsidR="00CF585E" w:rsidRPr="000C0D78">
        <w:t xml:space="preserve">Ms. Huston asked </w:t>
      </w:r>
      <w:r w:rsidR="00D328E4" w:rsidRPr="000C0D78">
        <w:t>if more write-ups are needed, and for which locations.</w:t>
      </w:r>
      <w:r w:rsidR="000C0D78">
        <w:t xml:space="preserve"> </w:t>
      </w:r>
      <w:r w:rsidR="00D328E4" w:rsidRPr="000C0D78">
        <w:t>Chair Powell replied that she thinks everything on Central Square was assigned at their last meeting</w:t>
      </w:r>
      <w:r w:rsidR="00683E21" w:rsidRPr="000C0D78">
        <w:t>, and then Ms. Carey was just saying she had begun work down Main St.</w:t>
      </w:r>
      <w:r w:rsidR="000C0D78">
        <w:t xml:space="preserve"> </w:t>
      </w:r>
      <w:r w:rsidR="00683E21" w:rsidRPr="000C0D78">
        <w:t xml:space="preserve">If there are buildings that have not yet been assigned and people have the bandwidth </w:t>
      </w:r>
      <w:r w:rsidR="00E1057F" w:rsidRPr="000C0D78">
        <w:t>to take those on, that would be welcome.</w:t>
      </w:r>
      <w:r w:rsidR="000C0D78">
        <w:t xml:space="preserve"> </w:t>
      </w:r>
      <w:r w:rsidR="00E1057F" w:rsidRPr="000C0D78">
        <w:t>Discussion continued about more buildings that could have write-ups.</w:t>
      </w:r>
      <w:r w:rsidR="000C0D78">
        <w:t xml:space="preserve"> </w:t>
      </w:r>
      <w:r w:rsidR="00632C90" w:rsidRPr="000C0D78">
        <w:t>Chair Powell suggested they update their spreadsheet outside of the meeting.</w:t>
      </w:r>
      <w:r w:rsidR="000C0D78">
        <w:t xml:space="preserve"> </w:t>
      </w:r>
      <w:r w:rsidR="00632C90" w:rsidRPr="000C0D78">
        <w:t>She asked if they would need to have Ms. Fortson help coordinate</w:t>
      </w:r>
      <w:r w:rsidR="00E52049" w:rsidRPr="000C0D78">
        <w:t xml:space="preserve"> the volunteers with the assignments, or if they can just collaborate on the Google documents now.</w:t>
      </w:r>
      <w:r w:rsidR="000C0D78">
        <w:t xml:space="preserve"> </w:t>
      </w:r>
      <w:r w:rsidR="00E52049" w:rsidRPr="000C0D78">
        <w:t xml:space="preserve">Ms. Fortson replied that </w:t>
      </w:r>
      <w:r w:rsidR="009C5ECF" w:rsidRPr="000C0D78">
        <w:t>the spreadsheet is visible to the public now, so HC members can go on and choose which assignments they want to sign up for.</w:t>
      </w:r>
    </w:p>
    <w:p w14:paraId="34565549" w14:textId="77777777" w:rsidR="00BE5AAF" w:rsidRPr="000C0D78" w:rsidRDefault="00BE5AAF" w:rsidP="00031213"/>
    <w:p w14:paraId="0939B604" w14:textId="27610986" w:rsidR="00BE5AAF" w:rsidRPr="000C0D78" w:rsidRDefault="00BE5AAF" w:rsidP="00031213">
      <w:r w:rsidRPr="000C0D78">
        <w:t xml:space="preserve">Councilor Ellis asked if Ms. Carey wants to be the one to </w:t>
      </w:r>
      <w:r w:rsidR="00B158D3" w:rsidRPr="000C0D78">
        <w:t>put all of the write-ups into the same style.</w:t>
      </w:r>
      <w:r w:rsidR="000C0D78">
        <w:t xml:space="preserve"> </w:t>
      </w:r>
      <w:r w:rsidR="00B158D3" w:rsidRPr="000C0D78">
        <w:t>Ms. Carey replied yes, she could do that.</w:t>
      </w:r>
    </w:p>
    <w:p w14:paraId="4523FF6B" w14:textId="77777777" w:rsidR="00EB7A01" w:rsidRPr="000C0D78" w:rsidRDefault="00EB7A01" w:rsidP="00031213"/>
    <w:p w14:paraId="4F819E67" w14:textId="2A00BFC8" w:rsidR="00EB7A01" w:rsidRPr="000C0D78" w:rsidRDefault="00EB7A01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they need to just map this out, figure out what the holes are, and</w:t>
      </w:r>
      <w:r w:rsidR="0022207D" w:rsidRPr="000C0D78">
        <w:t xml:space="preserve"> how to fill those holes.</w:t>
      </w:r>
      <w:r w:rsidR="000C0D78">
        <w:t xml:space="preserve"> </w:t>
      </w:r>
      <w:r w:rsidR="0022207D" w:rsidRPr="000C0D78">
        <w:t xml:space="preserve">She asked how far down the street it is </w:t>
      </w:r>
      <w:proofErr w:type="gramStart"/>
      <w:r w:rsidR="0022207D" w:rsidRPr="000C0D78">
        <w:t>appropriate to</w:t>
      </w:r>
      <w:proofErr w:type="gramEnd"/>
      <w:r w:rsidR="0022207D" w:rsidRPr="000C0D78">
        <w:t xml:space="preserve"> go.</w:t>
      </w:r>
      <w:r w:rsidR="000C0D78">
        <w:t xml:space="preserve"> </w:t>
      </w:r>
      <w:r w:rsidR="0022207D" w:rsidRPr="000C0D78">
        <w:t>Ms. Carey replied to Railroad St.</w:t>
      </w:r>
      <w:r w:rsidR="000C0D78">
        <w:t xml:space="preserve"> </w:t>
      </w:r>
      <w:r w:rsidR="005A3B2A" w:rsidRPr="000C0D78">
        <w:t>Brief discussion ensued about the theaters.</w:t>
      </w:r>
    </w:p>
    <w:p w14:paraId="4EB1D684" w14:textId="77777777" w:rsidR="00D243DA" w:rsidRPr="000C0D78" w:rsidRDefault="00D243DA" w:rsidP="00031213"/>
    <w:p w14:paraId="10D721C0" w14:textId="65C2937E" w:rsidR="00D243DA" w:rsidRPr="000C0D78" w:rsidRDefault="00D243DA" w:rsidP="00031213">
      <w:r w:rsidRPr="000C0D78">
        <w:t xml:space="preserve">Ms. Fortson </w:t>
      </w:r>
      <w:proofErr w:type="gramStart"/>
      <w:r w:rsidR="003208FA" w:rsidRPr="000C0D78">
        <w:t>stated</w:t>
      </w:r>
      <w:proofErr w:type="gramEnd"/>
      <w:r w:rsidR="003208FA" w:rsidRPr="000C0D78">
        <w:t xml:space="preserve"> that when the HC has the write-ups in the voice they want, the Community Development Department has a Canva Pro account </w:t>
      </w:r>
      <w:r w:rsidR="005126AF" w:rsidRPr="000C0D78">
        <w:t>the HC could use to format their printouts.</w:t>
      </w:r>
      <w:r w:rsidR="000C0D78">
        <w:t xml:space="preserve"> </w:t>
      </w:r>
      <w:r w:rsidR="005126AF" w:rsidRPr="000C0D78">
        <w:t xml:space="preserve">She continued that they also have </w:t>
      </w:r>
      <w:r w:rsidR="00510BF7" w:rsidRPr="000C0D78">
        <w:t xml:space="preserve">the plotter </w:t>
      </w:r>
      <w:r w:rsidR="00CB2D72" w:rsidRPr="000C0D78">
        <w:t xml:space="preserve">printer </w:t>
      </w:r>
      <w:r w:rsidR="00510BF7" w:rsidRPr="000C0D78">
        <w:t>the HC could use some of its budget for</w:t>
      </w:r>
      <w:r w:rsidR="009C1E36">
        <w:t>—</w:t>
      </w:r>
      <w:r w:rsidR="00510BF7" w:rsidRPr="000C0D78">
        <w:t xml:space="preserve">it </w:t>
      </w:r>
      <w:r w:rsidR="00510BF7" w:rsidRPr="000C0D78">
        <w:lastRenderedPageBreak/>
        <w:t>is $5 a sheet</w:t>
      </w:r>
      <w:r w:rsidR="00826F54" w:rsidRPr="000C0D78">
        <w:t xml:space="preserve"> for large-format prints</w:t>
      </w:r>
      <w:r w:rsidR="00510BF7" w:rsidRPr="000C0D78">
        <w:t>.</w:t>
      </w:r>
      <w:r w:rsidR="000C0D78">
        <w:t xml:space="preserve"> </w:t>
      </w:r>
      <w:r w:rsidR="00587F32" w:rsidRPr="000C0D78">
        <w:t>They also have several historic photos, digitized, which she can upload.</w:t>
      </w:r>
      <w:r w:rsidR="000C0D78">
        <w:t xml:space="preserve"> </w:t>
      </w:r>
      <w:r w:rsidR="00494110" w:rsidRPr="000C0D78">
        <w:t>Discussion ensued.</w:t>
      </w:r>
    </w:p>
    <w:p w14:paraId="3DF1B665" w14:textId="77777777" w:rsidR="004064D6" w:rsidRPr="000C0D78" w:rsidRDefault="004064D6" w:rsidP="00031213"/>
    <w:p w14:paraId="6DF72CE3" w14:textId="1B515CD1" w:rsidR="004064D6" w:rsidRPr="000C0D78" w:rsidRDefault="004064D6" w:rsidP="00031213">
      <w:r w:rsidRPr="000C0D78">
        <w:t xml:space="preserve">Chair Powell asked </w:t>
      </w:r>
      <w:r w:rsidR="008C7A32" w:rsidRPr="000C0D78">
        <w:t>if everyone would be comfortable if they set a goal for uploading all of their write-ups to the Google</w:t>
      </w:r>
      <w:r w:rsidR="00C46127" w:rsidRPr="000C0D78">
        <w:t xml:space="preserve"> </w:t>
      </w:r>
      <w:r w:rsidR="00647A7B" w:rsidRPr="000C0D78">
        <w:t>Drive</w:t>
      </w:r>
      <w:r w:rsidR="00C46127" w:rsidRPr="000C0D78">
        <w:t>, even if they are just rough drafts.</w:t>
      </w:r>
      <w:r w:rsidR="000C0D78">
        <w:t xml:space="preserve"> </w:t>
      </w:r>
      <w:r w:rsidR="00C46127" w:rsidRPr="000C0D78">
        <w:t>Then they can flip through them and see</w:t>
      </w:r>
      <w:r w:rsidR="006942DD" w:rsidRPr="000C0D78">
        <w:t xml:space="preserve"> where more research needs to be done and see who can step in and help as needed.</w:t>
      </w:r>
      <w:r w:rsidR="000C0D78">
        <w:t xml:space="preserve"> </w:t>
      </w:r>
      <w:r w:rsidR="00F609F8" w:rsidRPr="000C0D78">
        <w:t>They can include photos, too, even if for now it is just a cell pho</w:t>
      </w:r>
      <w:r w:rsidR="000E6B46" w:rsidRPr="000C0D78">
        <w:t xml:space="preserve">ne photo </w:t>
      </w:r>
      <w:proofErr w:type="gramStart"/>
      <w:r w:rsidR="000E6B46" w:rsidRPr="000C0D78">
        <w:t>of</w:t>
      </w:r>
      <w:proofErr w:type="gramEnd"/>
      <w:r w:rsidR="000E6B46" w:rsidRPr="000C0D78">
        <w:t xml:space="preserve"> a book page.</w:t>
      </w:r>
      <w:r w:rsidR="000C0D78">
        <w:t xml:space="preserve"> </w:t>
      </w:r>
      <w:r w:rsidR="00960334" w:rsidRPr="000C0D78">
        <w:t>S</w:t>
      </w:r>
      <w:r w:rsidR="000E6B46" w:rsidRPr="000C0D78">
        <w:t xml:space="preserve">he might </w:t>
      </w:r>
      <w:r w:rsidR="00960334" w:rsidRPr="000C0D78">
        <w:t>create a folder structure for the Google Drive</w:t>
      </w:r>
      <w:r w:rsidR="001B3747" w:rsidRPr="000C0D78">
        <w:t>, to keep all the information organized.</w:t>
      </w:r>
    </w:p>
    <w:p w14:paraId="1E9CD244" w14:textId="77777777" w:rsidR="00AB3B12" w:rsidRPr="000C0D78" w:rsidRDefault="00AB3B12" w:rsidP="00031213"/>
    <w:p w14:paraId="23754E29" w14:textId="1849CEB2" w:rsidR="002A473F" w:rsidRPr="000C0D78" w:rsidRDefault="00AB3B12" w:rsidP="00031213">
      <w:r w:rsidRPr="000C0D78">
        <w:t xml:space="preserve">Councilor Ellis </w:t>
      </w:r>
      <w:proofErr w:type="gramStart"/>
      <w:r w:rsidRPr="000C0D78">
        <w:t>stated</w:t>
      </w:r>
      <w:proofErr w:type="gramEnd"/>
      <w:r w:rsidRPr="000C0D78">
        <w:t xml:space="preserve"> that Monadnock 250 has a Facebook page now.</w:t>
      </w:r>
      <w:r w:rsidR="000C0D78">
        <w:t xml:space="preserve"> </w:t>
      </w:r>
      <w:r w:rsidRPr="000C0D78">
        <w:t xml:space="preserve">She continued that </w:t>
      </w:r>
      <w:r w:rsidR="00B1302A" w:rsidRPr="000C0D78">
        <w:t>she encourages anyone on Facebook to connect with the Monadnock 250 page</w:t>
      </w:r>
      <w:r w:rsidR="00781E07" w:rsidRPr="000C0D78">
        <w:t>.</w:t>
      </w:r>
      <w:r w:rsidR="000C0D78">
        <w:t xml:space="preserve"> </w:t>
      </w:r>
      <w:r w:rsidR="004960B3" w:rsidRPr="000C0D78">
        <w:t xml:space="preserve">Discussion continued about </w:t>
      </w:r>
      <w:r w:rsidR="004E5FE0" w:rsidRPr="000C0D78">
        <w:t>potential ways to do outreach and spread the word.</w:t>
      </w:r>
      <w:r w:rsidR="000C0D78">
        <w:t xml:space="preserve"> </w:t>
      </w:r>
      <w:r w:rsidR="004E5FE0" w:rsidRPr="000C0D78">
        <w:t>Ms. Carey spoke about the Monadnock Shopper</w:t>
      </w:r>
      <w:r w:rsidR="002E0BFC" w:rsidRPr="000C0D78">
        <w:t>.</w:t>
      </w:r>
      <w:r w:rsidR="000C0D78">
        <w:t xml:space="preserve"> </w:t>
      </w:r>
      <w:r w:rsidR="002E0BFC" w:rsidRPr="000C0D78">
        <w:t xml:space="preserve">Chair Powell </w:t>
      </w:r>
      <w:proofErr w:type="gramStart"/>
      <w:r w:rsidR="002E0BFC" w:rsidRPr="000C0D78">
        <w:t>stated</w:t>
      </w:r>
      <w:proofErr w:type="gramEnd"/>
      <w:r w:rsidR="002E0BFC" w:rsidRPr="000C0D78">
        <w:t xml:space="preserve"> that it would be great to pursue that</w:t>
      </w:r>
      <w:r w:rsidR="00D4069D" w:rsidRPr="000C0D78">
        <w:t>.</w:t>
      </w:r>
      <w:r w:rsidR="000C0D78">
        <w:t xml:space="preserve"> </w:t>
      </w:r>
      <w:r w:rsidR="00D4069D" w:rsidRPr="000C0D78">
        <w:t xml:space="preserve">Discussion continued about </w:t>
      </w:r>
      <w:proofErr w:type="gramStart"/>
      <w:r w:rsidR="00D4069D" w:rsidRPr="000C0D78">
        <w:t>submitting</w:t>
      </w:r>
      <w:proofErr w:type="gramEnd"/>
      <w:r w:rsidR="00D4069D" w:rsidRPr="000C0D78">
        <w:t xml:space="preserve"> something to the Keene Sentinel.</w:t>
      </w:r>
      <w:r w:rsidR="000C0D78">
        <w:t xml:space="preserve"> </w:t>
      </w:r>
      <w:r w:rsidR="00D4069D" w:rsidRPr="000C0D78">
        <w:t xml:space="preserve">Ms. Carey </w:t>
      </w:r>
      <w:proofErr w:type="gramStart"/>
      <w:r w:rsidR="00D4069D" w:rsidRPr="000C0D78">
        <w:t>stated</w:t>
      </w:r>
      <w:proofErr w:type="gramEnd"/>
      <w:r w:rsidR="00D4069D" w:rsidRPr="000C0D78">
        <w:t xml:space="preserve"> that Ms. Nightingale’s footage will be shown at the Colonial Theater.</w:t>
      </w:r>
      <w:r w:rsidR="000C0D78">
        <w:t xml:space="preserve"> </w:t>
      </w:r>
      <w:r w:rsidR="00601AE0" w:rsidRPr="000C0D78">
        <w:t>Discussion continued.</w:t>
      </w:r>
    </w:p>
    <w:p w14:paraId="3987A5A4" w14:textId="77777777" w:rsidR="002A473F" w:rsidRPr="000C0D78" w:rsidRDefault="002A473F" w:rsidP="00031213">
      <w:pPr>
        <w:rPr>
          <w:b/>
          <w:bCs/>
          <w:u w:val="single"/>
        </w:rPr>
      </w:pPr>
    </w:p>
    <w:p w14:paraId="6E8BDE38" w14:textId="4750871A" w:rsidR="00031213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>US Sesqui-Centennial 2026 Planning &amp; Preparation Updates</w:t>
      </w:r>
    </w:p>
    <w:p w14:paraId="6D91455B" w14:textId="77777777" w:rsidR="00031213" w:rsidRPr="000C0D78" w:rsidRDefault="00031213" w:rsidP="00031213">
      <w:pPr>
        <w:rPr>
          <w:b/>
          <w:bCs/>
          <w:u w:val="single"/>
        </w:rPr>
      </w:pPr>
    </w:p>
    <w:p w14:paraId="20B93499" w14:textId="208D664E" w:rsidR="00031213" w:rsidRPr="000C0D78" w:rsidRDefault="00D43DEA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they discussed the Monadnock 250 </w:t>
      </w:r>
      <w:r w:rsidR="00E3126B" w:rsidRPr="000C0D78">
        <w:t xml:space="preserve">as part of the </w:t>
      </w:r>
      <w:proofErr w:type="gramStart"/>
      <w:r w:rsidR="000A6B6F" w:rsidRPr="000C0D78">
        <w:t>previous</w:t>
      </w:r>
      <w:proofErr w:type="gramEnd"/>
      <w:r w:rsidR="000A6B6F" w:rsidRPr="000C0D78">
        <w:t xml:space="preserve"> </w:t>
      </w:r>
      <w:r w:rsidR="00E3126B" w:rsidRPr="000C0D78">
        <w:t>agenda item.</w:t>
      </w:r>
      <w:r w:rsidR="000C0D78">
        <w:t xml:space="preserve"> </w:t>
      </w:r>
      <w:r w:rsidR="00E3126B" w:rsidRPr="000C0D78">
        <w:t>She asked if Councilor Ellis had anything else to add.</w:t>
      </w:r>
      <w:r w:rsidR="000C0D78">
        <w:t xml:space="preserve"> </w:t>
      </w:r>
      <w:r w:rsidR="00E3126B" w:rsidRPr="000C0D78">
        <w:t xml:space="preserve">Councilor Ellis replied no, </w:t>
      </w:r>
      <w:r w:rsidR="008A2795" w:rsidRPr="000C0D78">
        <w:t>she covered everything she needed to today.</w:t>
      </w:r>
    </w:p>
    <w:p w14:paraId="514BAE8E" w14:textId="77777777" w:rsidR="00D43DEA" w:rsidRPr="000C0D78" w:rsidRDefault="00D43DEA" w:rsidP="00031213">
      <w:pPr>
        <w:rPr>
          <w:b/>
          <w:bCs/>
          <w:u w:val="single"/>
        </w:rPr>
      </w:pPr>
    </w:p>
    <w:p w14:paraId="15D33364" w14:textId="0908F7B4" w:rsidR="00164F99" w:rsidRPr="009C1E36" w:rsidRDefault="00031213" w:rsidP="00164F99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>Staff Updates</w:t>
      </w:r>
    </w:p>
    <w:p w14:paraId="2C0AF64A" w14:textId="06E7A29F" w:rsidR="00031213" w:rsidRPr="000C0D78" w:rsidRDefault="00031213" w:rsidP="00031213">
      <w:pPr>
        <w:pStyle w:val="ListParagraph"/>
        <w:numPr>
          <w:ilvl w:val="1"/>
          <w:numId w:val="2"/>
        </w:numPr>
        <w:rPr>
          <w:b/>
          <w:bCs/>
        </w:rPr>
      </w:pPr>
      <w:r w:rsidRPr="000C0D78">
        <w:rPr>
          <w:b/>
          <w:bCs/>
        </w:rPr>
        <w:t>Google Drive</w:t>
      </w:r>
    </w:p>
    <w:p w14:paraId="5B68FCF4" w14:textId="77777777" w:rsidR="00031213" w:rsidRPr="000C0D78" w:rsidRDefault="00031213" w:rsidP="00031213">
      <w:pPr>
        <w:rPr>
          <w:b/>
          <w:bCs/>
        </w:rPr>
      </w:pPr>
    </w:p>
    <w:p w14:paraId="2F79014A" w14:textId="7FDF3BFB" w:rsidR="00E735AA" w:rsidRPr="000C0D78" w:rsidRDefault="00164F99" w:rsidP="00031213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 she encourages anyone who has not yet checked out the HC’s Google Drive to do so, and to let her know</w:t>
      </w:r>
      <w:r w:rsidR="00EA62EE" w:rsidRPr="000C0D78">
        <w:t xml:space="preserve"> if they have any issues with accessing it.</w:t>
      </w:r>
    </w:p>
    <w:p w14:paraId="079A7509" w14:textId="77777777" w:rsidR="00E735AA" w:rsidRPr="000C0D78" w:rsidRDefault="00E735AA" w:rsidP="00031213">
      <w:pPr>
        <w:rPr>
          <w:b/>
          <w:bCs/>
        </w:rPr>
      </w:pPr>
    </w:p>
    <w:p w14:paraId="28FFE67A" w14:textId="70E36314" w:rsidR="00031213" w:rsidRPr="000C0D78" w:rsidRDefault="00031213" w:rsidP="00031213">
      <w:pPr>
        <w:pStyle w:val="ListParagraph"/>
        <w:numPr>
          <w:ilvl w:val="1"/>
          <w:numId w:val="2"/>
        </w:numPr>
        <w:rPr>
          <w:b/>
          <w:bCs/>
        </w:rPr>
      </w:pPr>
      <w:r w:rsidRPr="000C0D78">
        <w:rPr>
          <w:b/>
          <w:bCs/>
        </w:rPr>
        <w:t>Jane’s Walk</w:t>
      </w:r>
    </w:p>
    <w:p w14:paraId="34D04F57" w14:textId="77777777" w:rsidR="00031213" w:rsidRPr="000C0D78" w:rsidRDefault="00031213" w:rsidP="00031213">
      <w:pPr>
        <w:pStyle w:val="ListParagraph"/>
        <w:rPr>
          <w:b/>
          <w:bCs/>
        </w:rPr>
      </w:pPr>
    </w:p>
    <w:p w14:paraId="314249A8" w14:textId="5B5D2E8B" w:rsidR="00031213" w:rsidRPr="000C0D78" w:rsidRDefault="00EA62EE" w:rsidP="00031213">
      <w:r w:rsidRPr="000C0D78">
        <w:t xml:space="preserve">Ms. Fortson </w:t>
      </w:r>
      <w:proofErr w:type="gramStart"/>
      <w:r w:rsidRPr="000C0D78">
        <w:t>stated</w:t>
      </w:r>
      <w:proofErr w:type="gramEnd"/>
      <w:r w:rsidRPr="000C0D78">
        <w:t xml:space="preserve"> that she included a hyperlink to this on the agenda packet.</w:t>
      </w:r>
      <w:r w:rsidR="000C0D78">
        <w:t xml:space="preserve"> </w:t>
      </w:r>
      <w:r w:rsidRPr="000C0D78">
        <w:t xml:space="preserve">She continued that </w:t>
      </w:r>
      <w:r w:rsidR="00F73088" w:rsidRPr="000C0D78">
        <w:t>different communities hold this Jane’s Walk, which is an event celebrating local heritage and keeping local heritage alive.</w:t>
      </w:r>
      <w:r w:rsidR="000C0D78">
        <w:t xml:space="preserve"> </w:t>
      </w:r>
      <w:r w:rsidR="00F73088" w:rsidRPr="000C0D78">
        <w:t>The HC has a lot going on already, but</w:t>
      </w:r>
      <w:r w:rsidR="00F87B58" w:rsidRPr="000C0D78">
        <w:t xml:space="preserve"> they can learn more about this if they want to.</w:t>
      </w:r>
    </w:p>
    <w:p w14:paraId="78320980" w14:textId="77777777" w:rsidR="00F87B58" w:rsidRPr="000C0D78" w:rsidRDefault="00F87B58" w:rsidP="00031213"/>
    <w:p w14:paraId="431BB063" w14:textId="4F65C79F" w:rsidR="00F87B58" w:rsidRPr="000C0D78" w:rsidRDefault="00F87B58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the Jane’s Walk is in May, so if</w:t>
      </w:r>
      <w:r w:rsidR="00CE38B6" w:rsidRPr="000C0D78">
        <w:t xml:space="preserve"> they get their feet underneath them for these other projects with enough lead time, they could consider this for this year.</w:t>
      </w:r>
      <w:r w:rsidR="000C0D78">
        <w:t xml:space="preserve"> </w:t>
      </w:r>
      <w:r w:rsidR="00E75B1E" w:rsidRPr="000C0D78">
        <w:t>Or</w:t>
      </w:r>
      <w:r w:rsidR="00CE38B6" w:rsidRPr="000C0D78">
        <w:t xml:space="preserve"> they could talk about it as something for the future.</w:t>
      </w:r>
    </w:p>
    <w:p w14:paraId="2C29B3F3" w14:textId="77777777" w:rsidR="00031213" w:rsidRPr="000C0D78" w:rsidRDefault="00031213" w:rsidP="00031213">
      <w:pPr>
        <w:rPr>
          <w:b/>
          <w:bCs/>
          <w:u w:val="single"/>
        </w:rPr>
      </w:pPr>
    </w:p>
    <w:p w14:paraId="4978AD2B" w14:textId="0FC5BBB4" w:rsidR="00031213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 xml:space="preserve">New Business </w:t>
      </w:r>
    </w:p>
    <w:p w14:paraId="3AA28F79" w14:textId="77777777" w:rsidR="00031213" w:rsidRPr="000C0D78" w:rsidRDefault="00031213" w:rsidP="00031213">
      <w:pPr>
        <w:rPr>
          <w:b/>
          <w:bCs/>
          <w:u w:val="single"/>
        </w:rPr>
      </w:pPr>
    </w:p>
    <w:p w14:paraId="72207534" w14:textId="58F202EC" w:rsidR="00031213" w:rsidRDefault="00493252" w:rsidP="00031213">
      <w:r w:rsidRPr="000C0D78">
        <w:t>Chair Powell asked if there was any new business.</w:t>
      </w:r>
    </w:p>
    <w:p w14:paraId="24ADC22C" w14:textId="77777777" w:rsidR="002842A0" w:rsidRDefault="002842A0" w:rsidP="00031213"/>
    <w:p w14:paraId="25034256" w14:textId="77777777" w:rsidR="002842A0" w:rsidRDefault="002842A0" w:rsidP="00031213"/>
    <w:p w14:paraId="797BA0E9" w14:textId="77777777" w:rsidR="002842A0" w:rsidRPr="000C0D78" w:rsidRDefault="002842A0" w:rsidP="00031213"/>
    <w:p w14:paraId="1F886A10" w14:textId="77777777" w:rsidR="00031213" w:rsidRPr="000C0D78" w:rsidRDefault="00031213" w:rsidP="00031213">
      <w:pPr>
        <w:rPr>
          <w:b/>
          <w:bCs/>
          <w:u w:val="single"/>
        </w:rPr>
      </w:pPr>
    </w:p>
    <w:p w14:paraId="268758EE" w14:textId="7739FF9A" w:rsidR="00031213" w:rsidRPr="000C0D78" w:rsidRDefault="00031213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lastRenderedPageBreak/>
        <w:t xml:space="preserve">Next Meeting </w:t>
      </w:r>
      <w:r w:rsidRPr="009C1E36">
        <w:rPr>
          <w:b/>
          <w:bCs/>
          <w:u w:val="single"/>
        </w:rPr>
        <w:t>– March 11, 2026</w:t>
      </w:r>
    </w:p>
    <w:p w14:paraId="588E9F86" w14:textId="77777777" w:rsidR="00031213" w:rsidRPr="000C0D78" w:rsidRDefault="00031213" w:rsidP="00031213">
      <w:pPr>
        <w:rPr>
          <w:b/>
          <w:bCs/>
          <w:u w:val="single"/>
        </w:rPr>
      </w:pPr>
    </w:p>
    <w:p w14:paraId="7055C476" w14:textId="2BBABF90" w:rsidR="00031213" w:rsidRPr="000C0D78" w:rsidRDefault="00493252" w:rsidP="00031213">
      <w:r w:rsidRPr="000C0D78">
        <w:t xml:space="preserve">Chair Powell </w:t>
      </w:r>
      <w:proofErr w:type="gramStart"/>
      <w:r w:rsidRPr="000C0D78">
        <w:t>stated</w:t>
      </w:r>
      <w:proofErr w:type="gramEnd"/>
      <w:r w:rsidRPr="000C0D78">
        <w:t xml:space="preserve"> that </w:t>
      </w:r>
      <w:r w:rsidR="00E331CA" w:rsidRPr="000C0D78">
        <w:t>the next HC meeting is March 11.</w:t>
      </w:r>
      <w:r w:rsidR="000C0D78">
        <w:t xml:space="preserve"> </w:t>
      </w:r>
      <w:r w:rsidR="00E331CA" w:rsidRPr="000C0D78">
        <w:t xml:space="preserve">She continued that </w:t>
      </w:r>
      <w:r w:rsidRPr="000C0D78">
        <w:t xml:space="preserve">they are looking at having a joint meeting with the Historic District Commission </w:t>
      </w:r>
      <w:r w:rsidR="00E331CA" w:rsidRPr="000C0D78">
        <w:t xml:space="preserve">(HDC) </w:t>
      </w:r>
      <w:r w:rsidRPr="000C0D78">
        <w:t>in May.</w:t>
      </w:r>
      <w:r w:rsidR="000C0D78">
        <w:t xml:space="preserve"> </w:t>
      </w:r>
      <w:r w:rsidR="006F6690" w:rsidRPr="000C0D78">
        <w:t>Ms. Fortson added that it would potentially be the HC’s meeting date that month, May 13</w:t>
      </w:r>
      <w:r w:rsidR="009C1E36">
        <w:t>, 2026</w:t>
      </w:r>
      <w:r w:rsidR="00184BB9" w:rsidRPr="000C0D78">
        <w:t>.</w:t>
      </w:r>
      <w:r w:rsidR="000C0D78">
        <w:t xml:space="preserve"> </w:t>
      </w:r>
      <w:r w:rsidR="00184BB9" w:rsidRPr="000C0D78">
        <w:t xml:space="preserve">She spoke with Sofia Cunha-Vasconcelos, the HDC Chair, and she said the HDC would be happy to </w:t>
      </w:r>
      <w:r w:rsidR="00826F54" w:rsidRPr="000C0D78">
        <w:t>attend the regular Heritage Commission meeting.</w:t>
      </w:r>
    </w:p>
    <w:p w14:paraId="447FCAC6" w14:textId="77777777" w:rsidR="00493252" w:rsidRPr="000C0D78" w:rsidRDefault="00493252" w:rsidP="00031213">
      <w:pPr>
        <w:rPr>
          <w:b/>
          <w:bCs/>
          <w:u w:val="single"/>
        </w:rPr>
      </w:pPr>
    </w:p>
    <w:p w14:paraId="5A6D5161" w14:textId="77777777" w:rsidR="001F1BDA" w:rsidRPr="000C0D78" w:rsidRDefault="00764344" w:rsidP="00150081">
      <w:pPr>
        <w:pStyle w:val="ListParagraph"/>
        <w:numPr>
          <w:ilvl w:val="0"/>
          <w:numId w:val="2"/>
        </w:numPr>
        <w:ind w:left="720" w:hanging="540"/>
        <w:rPr>
          <w:b/>
          <w:bCs/>
          <w:u w:val="single"/>
        </w:rPr>
      </w:pPr>
      <w:r w:rsidRPr="000C0D78">
        <w:rPr>
          <w:b/>
          <w:bCs/>
          <w:u w:val="single"/>
        </w:rPr>
        <w:t>Adjournment</w:t>
      </w:r>
    </w:p>
    <w:p w14:paraId="2ED7D82C" w14:textId="77777777" w:rsidR="00764344" w:rsidRPr="000C0D78" w:rsidRDefault="00764344" w:rsidP="00E206D9"/>
    <w:p w14:paraId="298CD2F9" w14:textId="1EB0D75F" w:rsidR="00764344" w:rsidRPr="000C0D78" w:rsidRDefault="00764344" w:rsidP="00E206D9">
      <w:r w:rsidRPr="000C0D78">
        <w:t xml:space="preserve">There being no further business, </w:t>
      </w:r>
      <w:r w:rsidR="00DC4D8A" w:rsidRPr="000C0D78">
        <w:t xml:space="preserve">Chair </w:t>
      </w:r>
      <w:r w:rsidR="00A35AF8" w:rsidRPr="000C0D78">
        <w:t>Powell adjourned the</w:t>
      </w:r>
      <w:r w:rsidRPr="000C0D78">
        <w:t xml:space="preserve"> meeting at </w:t>
      </w:r>
      <w:r w:rsidR="002A473F" w:rsidRPr="000C0D78">
        <w:t>5:34</w:t>
      </w:r>
      <w:r w:rsidRPr="000C0D78">
        <w:t xml:space="preserve"> PM.</w:t>
      </w:r>
    </w:p>
    <w:p w14:paraId="1A865CC5" w14:textId="77777777" w:rsidR="00764344" w:rsidRPr="000C0D78" w:rsidRDefault="00764344" w:rsidP="00E206D9"/>
    <w:p w14:paraId="2FA1C1E4" w14:textId="77777777" w:rsidR="00764344" w:rsidRPr="000C0D78" w:rsidRDefault="00764344" w:rsidP="00E206D9">
      <w:r w:rsidRPr="000C0D78">
        <w:t xml:space="preserve">Respectfully </w:t>
      </w:r>
      <w:proofErr w:type="gramStart"/>
      <w:r w:rsidRPr="000C0D78">
        <w:t>submitted</w:t>
      </w:r>
      <w:proofErr w:type="gramEnd"/>
      <w:r w:rsidRPr="000C0D78">
        <w:t xml:space="preserve"> by,</w:t>
      </w:r>
    </w:p>
    <w:p w14:paraId="6B9816E0" w14:textId="77777777" w:rsidR="00764344" w:rsidRPr="000C0D78" w:rsidRDefault="00380778" w:rsidP="00E206D9">
      <w:r w:rsidRPr="000C0D78">
        <w:t>Britta Reida</w:t>
      </w:r>
      <w:r w:rsidR="00764344" w:rsidRPr="000C0D78">
        <w:t>, Minute Taker</w:t>
      </w:r>
    </w:p>
    <w:p w14:paraId="44B2816A" w14:textId="77777777" w:rsidR="00764344" w:rsidRPr="000C0D78" w:rsidRDefault="00764344" w:rsidP="00FA09F9">
      <w:pPr>
        <w:jc w:val="center"/>
      </w:pPr>
    </w:p>
    <w:p w14:paraId="0F1BAB09" w14:textId="77777777" w:rsidR="00764344" w:rsidRPr="000C0D78" w:rsidRDefault="00764344" w:rsidP="00E206D9">
      <w:r w:rsidRPr="000C0D78">
        <w:t>Reviewed and edited by,</w:t>
      </w:r>
    </w:p>
    <w:p w14:paraId="620746F3" w14:textId="1F293D0C" w:rsidR="009E338D" w:rsidRPr="000C0D78" w:rsidRDefault="00826F54" w:rsidP="00E206D9">
      <w:r w:rsidRPr="000C0D78">
        <w:t>Megan A. Fortson, AICP - Planner</w:t>
      </w:r>
    </w:p>
    <w:sectPr w:rsidR="009E338D" w:rsidRPr="000C0D78" w:rsidSect="00224F3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A25B" w14:textId="77777777" w:rsidR="00D56D1C" w:rsidRDefault="00D56D1C" w:rsidP="00E206D9">
      <w:r>
        <w:separator/>
      </w:r>
    </w:p>
  </w:endnote>
  <w:endnote w:type="continuationSeparator" w:id="0">
    <w:p w14:paraId="2EFFD1B8" w14:textId="77777777" w:rsidR="00D56D1C" w:rsidRDefault="00D56D1C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853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3F64DB" w14:textId="77777777" w:rsidR="009E338D" w:rsidRPr="002F7C30" w:rsidRDefault="009E338D" w:rsidP="002A42DB">
            <w:pPr>
              <w:pStyle w:val="Footer"/>
              <w:jc w:val="center"/>
            </w:pPr>
            <w:r w:rsidRPr="002F7C30">
              <w:t xml:space="preserve">Page </w:t>
            </w:r>
            <w:r w:rsidRPr="002A42DB">
              <w:rPr>
                <w:b/>
                <w:bCs/>
              </w:rPr>
              <w:fldChar w:fldCharType="begin"/>
            </w:r>
            <w:r w:rsidRPr="002A42DB">
              <w:rPr>
                <w:b/>
                <w:bCs/>
              </w:rPr>
              <w:instrText xml:space="preserve"> PAGE </w:instrText>
            </w:r>
            <w:r w:rsidRPr="002A42DB">
              <w:rPr>
                <w:b/>
                <w:bCs/>
              </w:rPr>
              <w:fldChar w:fldCharType="separate"/>
            </w:r>
            <w:r w:rsidR="00B06B9B" w:rsidRPr="002A42DB">
              <w:rPr>
                <w:b/>
                <w:bCs/>
                <w:noProof/>
              </w:rPr>
              <w:t>2</w:t>
            </w:r>
            <w:r w:rsidRPr="002A42DB">
              <w:rPr>
                <w:b/>
                <w:bCs/>
              </w:rPr>
              <w:fldChar w:fldCharType="end"/>
            </w:r>
            <w:r w:rsidRPr="002F7C30">
              <w:t xml:space="preserve"> of </w:t>
            </w:r>
            <w:r w:rsidRPr="002A42DB">
              <w:rPr>
                <w:b/>
                <w:bCs/>
              </w:rPr>
              <w:fldChar w:fldCharType="begin"/>
            </w:r>
            <w:r w:rsidRPr="002A42DB">
              <w:rPr>
                <w:b/>
                <w:bCs/>
              </w:rPr>
              <w:instrText xml:space="preserve"> NUMPAGES  </w:instrText>
            </w:r>
            <w:r w:rsidRPr="002A42DB">
              <w:rPr>
                <w:b/>
                <w:bCs/>
              </w:rPr>
              <w:fldChar w:fldCharType="separate"/>
            </w:r>
            <w:r w:rsidR="00B06B9B" w:rsidRPr="002A42DB">
              <w:rPr>
                <w:b/>
                <w:bCs/>
                <w:noProof/>
              </w:rPr>
              <w:t>2</w:t>
            </w:r>
            <w:r w:rsidRPr="002A42DB">
              <w:rPr>
                <w:b/>
                <w:bCs/>
              </w:rPr>
              <w:fldChar w:fldCharType="end"/>
            </w:r>
          </w:p>
        </w:sdtContent>
      </w:sdt>
    </w:sdtContent>
  </w:sdt>
  <w:p w14:paraId="7D0D0D2E" w14:textId="77777777" w:rsidR="009E338D" w:rsidRDefault="009E338D" w:rsidP="00E20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375412"/>
      <w:docPartObj>
        <w:docPartGallery w:val="Page Numbers (Bottom of Page)"/>
        <w:docPartUnique/>
      </w:docPartObj>
    </w:sdtPr>
    <w:sdtEndPr/>
    <w:sdtContent>
      <w:sdt>
        <w:sdtPr>
          <w:id w:val="-1658904796"/>
          <w:docPartObj>
            <w:docPartGallery w:val="Page Numbers (Top of Page)"/>
            <w:docPartUnique/>
          </w:docPartObj>
        </w:sdtPr>
        <w:sdtEndPr/>
        <w:sdtContent>
          <w:p w14:paraId="429D5A98" w14:textId="77777777" w:rsidR="00E05B98" w:rsidRPr="00E05B98" w:rsidRDefault="00E05B98" w:rsidP="002A42DB">
            <w:pPr>
              <w:pStyle w:val="Footer"/>
              <w:jc w:val="center"/>
            </w:pPr>
            <w:r w:rsidRPr="00E05B98">
              <w:t xml:space="preserve">Page </w:t>
            </w:r>
            <w:r w:rsidRPr="002A42DB">
              <w:rPr>
                <w:b/>
                <w:bCs/>
              </w:rPr>
              <w:fldChar w:fldCharType="begin"/>
            </w:r>
            <w:r w:rsidRPr="002A42DB">
              <w:rPr>
                <w:b/>
                <w:bCs/>
              </w:rPr>
              <w:instrText xml:space="preserve"> PAGE </w:instrText>
            </w:r>
            <w:r w:rsidRPr="002A42DB">
              <w:rPr>
                <w:b/>
                <w:bCs/>
              </w:rPr>
              <w:fldChar w:fldCharType="separate"/>
            </w:r>
            <w:r w:rsidRPr="002A42DB">
              <w:rPr>
                <w:b/>
                <w:bCs/>
                <w:noProof/>
              </w:rPr>
              <w:t>2</w:t>
            </w:r>
            <w:r w:rsidRPr="002A42DB">
              <w:rPr>
                <w:b/>
                <w:bCs/>
              </w:rPr>
              <w:fldChar w:fldCharType="end"/>
            </w:r>
            <w:r w:rsidRPr="00E05B98">
              <w:t xml:space="preserve"> of </w:t>
            </w:r>
            <w:r w:rsidRPr="002A42DB">
              <w:rPr>
                <w:b/>
                <w:bCs/>
              </w:rPr>
              <w:fldChar w:fldCharType="begin"/>
            </w:r>
            <w:r w:rsidRPr="002A42DB">
              <w:rPr>
                <w:b/>
                <w:bCs/>
              </w:rPr>
              <w:instrText xml:space="preserve"> NUMPAGES  </w:instrText>
            </w:r>
            <w:r w:rsidRPr="002A42DB">
              <w:rPr>
                <w:b/>
                <w:bCs/>
              </w:rPr>
              <w:fldChar w:fldCharType="separate"/>
            </w:r>
            <w:r w:rsidRPr="002A42DB">
              <w:rPr>
                <w:b/>
                <w:bCs/>
                <w:noProof/>
              </w:rPr>
              <w:t>2</w:t>
            </w:r>
            <w:r w:rsidRPr="002A42DB">
              <w:rPr>
                <w:b/>
                <w:bCs/>
              </w:rPr>
              <w:fldChar w:fldCharType="end"/>
            </w:r>
          </w:p>
        </w:sdtContent>
      </w:sdt>
    </w:sdtContent>
  </w:sdt>
  <w:p w14:paraId="29A94F63" w14:textId="77777777" w:rsidR="00E05B98" w:rsidRDefault="00E05B98" w:rsidP="00E2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22A7" w14:textId="77777777" w:rsidR="00D56D1C" w:rsidRDefault="00D56D1C" w:rsidP="00E206D9">
      <w:r>
        <w:separator/>
      </w:r>
    </w:p>
  </w:footnote>
  <w:footnote w:type="continuationSeparator" w:id="0">
    <w:p w14:paraId="5F11E7B1" w14:textId="77777777" w:rsidR="00D56D1C" w:rsidRDefault="00D56D1C" w:rsidP="00E2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60A" w14:textId="106A9DC5" w:rsidR="009E338D" w:rsidRDefault="00414DAB" w:rsidP="00E206D9">
    <w:pPr>
      <w:pStyle w:val="Header"/>
    </w:pPr>
    <w:r>
      <w:t>HC</w:t>
    </w:r>
    <w:r w:rsidR="00B41E61">
      <w:t xml:space="preserve"> </w:t>
    </w:r>
    <w:r w:rsidR="009E338D">
      <w:t>Meeting Minutes</w:t>
    </w:r>
    <w:r w:rsidR="009E338D">
      <w:tab/>
    </w:r>
    <w:r w:rsidR="009E338D">
      <w:tab/>
    </w:r>
    <w:r w:rsidR="00224F3B" w:rsidRPr="00224F3B">
      <w:t>ADOPTED</w:t>
    </w:r>
  </w:p>
  <w:p w14:paraId="5DEDCD35" w14:textId="77777777" w:rsidR="009E338D" w:rsidRPr="009E338D" w:rsidRDefault="00031213" w:rsidP="00E206D9">
    <w:pPr>
      <w:pStyle w:val="Header"/>
    </w:pPr>
    <w:fldSimple w:instr=" FILLIN  &quot;Enter the meeting date AGAIN. WRITE AS: 'January 10'&quot; \d &quot;Month Date&quot;  \* MERGEFORMAT ">
      <w:r>
        <w:t>February 11</w:t>
      </w:r>
    </w:fldSimple>
    <w:r w:rsidR="00C50DC0">
      <w:t>,</w:t>
    </w:r>
    <w:r w:rsidR="00E57D92">
      <w:t xml:space="preserve"> </w:t>
    </w:r>
    <w:r w:rsidR="005740E9">
      <w:t>202</w:t>
    </w:r>
    <w:r w:rsidR="00DC4D8A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7DFD" w14:textId="36C7B8EC" w:rsidR="00E05B98" w:rsidRPr="00E05B98" w:rsidRDefault="00E05B98" w:rsidP="00E173C4">
    <w:pPr>
      <w:pStyle w:val="Header"/>
      <w:jc w:val="right"/>
    </w:pPr>
    <w:r>
      <w:tab/>
    </w:r>
    <w:r w:rsidR="00224F3B">
      <w:t>ADOPTED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B7E"/>
    <w:multiLevelType w:val="hybridMultilevel"/>
    <w:tmpl w:val="79CC2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56DB"/>
    <w:multiLevelType w:val="multilevel"/>
    <w:tmpl w:val="80ACEA74"/>
    <w:lvl w:ilvl="0">
      <w:start w:val="1"/>
      <w:numFmt w:val="decimal"/>
      <w:lvlText w:val="%1)"/>
      <w:lvlJc w:val="left"/>
      <w:pPr>
        <w:ind w:left="0" w:firstLine="144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)"/>
      <w:lvlJc w:val="left"/>
      <w:pPr>
        <w:ind w:left="720" w:firstLine="14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440" w:firstLine="144"/>
      </w:pPr>
      <w:rPr>
        <w:rFonts w:ascii="Times New Roman" w:hAnsi="Times New Roman" w:hint="default"/>
        <w:b/>
        <w:i/>
        <w:iCs w:val="0"/>
        <w:sz w:val="24"/>
      </w:rPr>
    </w:lvl>
    <w:lvl w:ilvl="3">
      <w:start w:val="1"/>
      <w:numFmt w:val="decimal"/>
      <w:lvlText w:val="(%4)"/>
      <w:lvlJc w:val="left"/>
      <w:pPr>
        <w:ind w:left="2160" w:firstLine="14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1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firstLine="144"/>
      </w:pPr>
      <w:rPr>
        <w:rFonts w:hint="default"/>
      </w:rPr>
    </w:lvl>
  </w:abstractNum>
  <w:num w:numId="1" w16cid:durableId="1539201900">
    <w:abstractNumId w:val="0"/>
  </w:num>
  <w:num w:numId="2" w16cid:durableId="10932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13"/>
    <w:rsid w:val="00006692"/>
    <w:rsid w:val="000122EE"/>
    <w:rsid w:val="00021A22"/>
    <w:rsid w:val="00031213"/>
    <w:rsid w:val="00041624"/>
    <w:rsid w:val="00043AA8"/>
    <w:rsid w:val="00044CFA"/>
    <w:rsid w:val="000653DA"/>
    <w:rsid w:val="00065E80"/>
    <w:rsid w:val="000814CD"/>
    <w:rsid w:val="00095E3F"/>
    <w:rsid w:val="000970B1"/>
    <w:rsid w:val="000A4EE6"/>
    <w:rsid w:val="000A6B6F"/>
    <w:rsid w:val="000B1E95"/>
    <w:rsid w:val="000C0D78"/>
    <w:rsid w:val="000C69EB"/>
    <w:rsid w:val="000D3DEB"/>
    <w:rsid w:val="000D6F4A"/>
    <w:rsid w:val="000E0AC9"/>
    <w:rsid w:val="000E3E56"/>
    <w:rsid w:val="000E522A"/>
    <w:rsid w:val="000E6B46"/>
    <w:rsid w:val="000E6F0B"/>
    <w:rsid w:val="000F6177"/>
    <w:rsid w:val="00103639"/>
    <w:rsid w:val="001077C4"/>
    <w:rsid w:val="0011254D"/>
    <w:rsid w:val="00120F3E"/>
    <w:rsid w:val="001301B1"/>
    <w:rsid w:val="00131318"/>
    <w:rsid w:val="001421F8"/>
    <w:rsid w:val="00145B2E"/>
    <w:rsid w:val="00147F2A"/>
    <w:rsid w:val="00150081"/>
    <w:rsid w:val="00155D74"/>
    <w:rsid w:val="0015697A"/>
    <w:rsid w:val="00164A0C"/>
    <w:rsid w:val="00164F99"/>
    <w:rsid w:val="001669F5"/>
    <w:rsid w:val="00167A69"/>
    <w:rsid w:val="0017565E"/>
    <w:rsid w:val="00176459"/>
    <w:rsid w:val="00184BB9"/>
    <w:rsid w:val="00190322"/>
    <w:rsid w:val="00191CC1"/>
    <w:rsid w:val="001B3747"/>
    <w:rsid w:val="001B505E"/>
    <w:rsid w:val="001C018D"/>
    <w:rsid w:val="001C14D4"/>
    <w:rsid w:val="001C1AE2"/>
    <w:rsid w:val="001C20E6"/>
    <w:rsid w:val="001C217B"/>
    <w:rsid w:val="001D0374"/>
    <w:rsid w:val="001D7AB0"/>
    <w:rsid w:val="001E3D99"/>
    <w:rsid w:val="001E4DCA"/>
    <w:rsid w:val="001F1BDA"/>
    <w:rsid w:val="001F1E34"/>
    <w:rsid w:val="001F7DB0"/>
    <w:rsid w:val="00210D9F"/>
    <w:rsid w:val="002134FB"/>
    <w:rsid w:val="00217100"/>
    <w:rsid w:val="0021747E"/>
    <w:rsid w:val="0022207D"/>
    <w:rsid w:val="00224F3B"/>
    <w:rsid w:val="0023728F"/>
    <w:rsid w:val="00252775"/>
    <w:rsid w:val="00256D5D"/>
    <w:rsid w:val="002842A0"/>
    <w:rsid w:val="002844B8"/>
    <w:rsid w:val="0028675A"/>
    <w:rsid w:val="0029327A"/>
    <w:rsid w:val="002A179C"/>
    <w:rsid w:val="002A42DB"/>
    <w:rsid w:val="002A473F"/>
    <w:rsid w:val="002A630D"/>
    <w:rsid w:val="002E0BFC"/>
    <w:rsid w:val="002F7C30"/>
    <w:rsid w:val="00307330"/>
    <w:rsid w:val="00307667"/>
    <w:rsid w:val="003208FA"/>
    <w:rsid w:val="003226E1"/>
    <w:rsid w:val="00323994"/>
    <w:rsid w:val="00325A7E"/>
    <w:rsid w:val="00330CFD"/>
    <w:rsid w:val="00344223"/>
    <w:rsid w:val="00353853"/>
    <w:rsid w:val="003548F0"/>
    <w:rsid w:val="00370AFF"/>
    <w:rsid w:val="00380778"/>
    <w:rsid w:val="00382B5D"/>
    <w:rsid w:val="003A0B43"/>
    <w:rsid w:val="003A115D"/>
    <w:rsid w:val="003D648C"/>
    <w:rsid w:val="003E73C7"/>
    <w:rsid w:val="003F42BE"/>
    <w:rsid w:val="004064D6"/>
    <w:rsid w:val="004106E1"/>
    <w:rsid w:val="004125A5"/>
    <w:rsid w:val="00413694"/>
    <w:rsid w:val="00414A80"/>
    <w:rsid w:val="00414DAB"/>
    <w:rsid w:val="004179C3"/>
    <w:rsid w:val="00425326"/>
    <w:rsid w:val="00433A89"/>
    <w:rsid w:val="004415E7"/>
    <w:rsid w:val="00450607"/>
    <w:rsid w:val="0045250C"/>
    <w:rsid w:val="00454C02"/>
    <w:rsid w:val="00471DF3"/>
    <w:rsid w:val="00472DD7"/>
    <w:rsid w:val="00490DA9"/>
    <w:rsid w:val="00493252"/>
    <w:rsid w:val="00494110"/>
    <w:rsid w:val="004960B3"/>
    <w:rsid w:val="004C10FE"/>
    <w:rsid w:val="004C1DE7"/>
    <w:rsid w:val="004C3182"/>
    <w:rsid w:val="004E0F35"/>
    <w:rsid w:val="004E4AFD"/>
    <w:rsid w:val="004E5FE0"/>
    <w:rsid w:val="004F078B"/>
    <w:rsid w:val="004F0D92"/>
    <w:rsid w:val="004F248C"/>
    <w:rsid w:val="004F3516"/>
    <w:rsid w:val="004F469E"/>
    <w:rsid w:val="004F65DE"/>
    <w:rsid w:val="00500592"/>
    <w:rsid w:val="00504D14"/>
    <w:rsid w:val="00510BF7"/>
    <w:rsid w:val="005126AF"/>
    <w:rsid w:val="00526432"/>
    <w:rsid w:val="00526F2E"/>
    <w:rsid w:val="0053556C"/>
    <w:rsid w:val="00546B39"/>
    <w:rsid w:val="00551531"/>
    <w:rsid w:val="005573EE"/>
    <w:rsid w:val="005638F1"/>
    <w:rsid w:val="005740E9"/>
    <w:rsid w:val="005767E5"/>
    <w:rsid w:val="00586FE2"/>
    <w:rsid w:val="00587F32"/>
    <w:rsid w:val="005A288E"/>
    <w:rsid w:val="005A3B2A"/>
    <w:rsid w:val="005B2490"/>
    <w:rsid w:val="005B3BBD"/>
    <w:rsid w:val="005B784A"/>
    <w:rsid w:val="005C460F"/>
    <w:rsid w:val="005D3B82"/>
    <w:rsid w:val="005D6996"/>
    <w:rsid w:val="005F460A"/>
    <w:rsid w:val="00601AE0"/>
    <w:rsid w:val="00621927"/>
    <w:rsid w:val="00622DDA"/>
    <w:rsid w:val="00632C90"/>
    <w:rsid w:val="00634A32"/>
    <w:rsid w:val="00647A7B"/>
    <w:rsid w:val="00650EAB"/>
    <w:rsid w:val="00652840"/>
    <w:rsid w:val="00652975"/>
    <w:rsid w:val="0067057C"/>
    <w:rsid w:val="00683E21"/>
    <w:rsid w:val="006942DD"/>
    <w:rsid w:val="006A38AE"/>
    <w:rsid w:val="006B378E"/>
    <w:rsid w:val="006C1782"/>
    <w:rsid w:val="006C2BC2"/>
    <w:rsid w:val="006C2C26"/>
    <w:rsid w:val="006C4BAB"/>
    <w:rsid w:val="006C5EC7"/>
    <w:rsid w:val="006D2ABC"/>
    <w:rsid w:val="006F0BD0"/>
    <w:rsid w:val="006F2224"/>
    <w:rsid w:val="006F4AAF"/>
    <w:rsid w:val="006F6690"/>
    <w:rsid w:val="006F7898"/>
    <w:rsid w:val="00702E5A"/>
    <w:rsid w:val="00725E55"/>
    <w:rsid w:val="0072740C"/>
    <w:rsid w:val="0073568E"/>
    <w:rsid w:val="00736632"/>
    <w:rsid w:val="00744321"/>
    <w:rsid w:val="00744D77"/>
    <w:rsid w:val="00752FD9"/>
    <w:rsid w:val="007551D4"/>
    <w:rsid w:val="00755447"/>
    <w:rsid w:val="00757094"/>
    <w:rsid w:val="00760AB7"/>
    <w:rsid w:val="00764344"/>
    <w:rsid w:val="00765FC2"/>
    <w:rsid w:val="00781E07"/>
    <w:rsid w:val="00790B1F"/>
    <w:rsid w:val="007925C9"/>
    <w:rsid w:val="007A0369"/>
    <w:rsid w:val="007A38E4"/>
    <w:rsid w:val="007A622D"/>
    <w:rsid w:val="007C4530"/>
    <w:rsid w:val="007C51A7"/>
    <w:rsid w:val="007D445F"/>
    <w:rsid w:val="007D6506"/>
    <w:rsid w:val="007F4406"/>
    <w:rsid w:val="007F7AAF"/>
    <w:rsid w:val="00803E15"/>
    <w:rsid w:val="00806D75"/>
    <w:rsid w:val="00821B31"/>
    <w:rsid w:val="00825C59"/>
    <w:rsid w:val="00826F54"/>
    <w:rsid w:val="0083736D"/>
    <w:rsid w:val="008374BA"/>
    <w:rsid w:val="008377C9"/>
    <w:rsid w:val="008404E1"/>
    <w:rsid w:val="00846F58"/>
    <w:rsid w:val="008761CC"/>
    <w:rsid w:val="00890101"/>
    <w:rsid w:val="008934F8"/>
    <w:rsid w:val="008964DC"/>
    <w:rsid w:val="008A2795"/>
    <w:rsid w:val="008A416F"/>
    <w:rsid w:val="008A6BCC"/>
    <w:rsid w:val="008B5CBF"/>
    <w:rsid w:val="008C6C2E"/>
    <w:rsid w:val="008C7A32"/>
    <w:rsid w:val="008D0847"/>
    <w:rsid w:val="008E13E4"/>
    <w:rsid w:val="008E2DD8"/>
    <w:rsid w:val="008F15B9"/>
    <w:rsid w:val="008F46C8"/>
    <w:rsid w:val="009021CC"/>
    <w:rsid w:val="00927336"/>
    <w:rsid w:val="00944886"/>
    <w:rsid w:val="00950CA0"/>
    <w:rsid w:val="00955473"/>
    <w:rsid w:val="00960334"/>
    <w:rsid w:val="009702AC"/>
    <w:rsid w:val="00977B31"/>
    <w:rsid w:val="00993737"/>
    <w:rsid w:val="00994651"/>
    <w:rsid w:val="009A49C4"/>
    <w:rsid w:val="009B006A"/>
    <w:rsid w:val="009B198D"/>
    <w:rsid w:val="009B2B40"/>
    <w:rsid w:val="009B697E"/>
    <w:rsid w:val="009B6E8C"/>
    <w:rsid w:val="009C1026"/>
    <w:rsid w:val="009C1E36"/>
    <w:rsid w:val="009C4538"/>
    <w:rsid w:val="009C5ECF"/>
    <w:rsid w:val="009C67FF"/>
    <w:rsid w:val="009E338D"/>
    <w:rsid w:val="009E4E81"/>
    <w:rsid w:val="009E5326"/>
    <w:rsid w:val="009F012D"/>
    <w:rsid w:val="009F38F6"/>
    <w:rsid w:val="009F732B"/>
    <w:rsid w:val="00A00DF3"/>
    <w:rsid w:val="00A067B4"/>
    <w:rsid w:val="00A12130"/>
    <w:rsid w:val="00A22582"/>
    <w:rsid w:val="00A311F1"/>
    <w:rsid w:val="00A35AF8"/>
    <w:rsid w:val="00A35F13"/>
    <w:rsid w:val="00A42C64"/>
    <w:rsid w:val="00A46DC2"/>
    <w:rsid w:val="00A637B6"/>
    <w:rsid w:val="00A66B12"/>
    <w:rsid w:val="00A9610E"/>
    <w:rsid w:val="00A961EA"/>
    <w:rsid w:val="00AA2D25"/>
    <w:rsid w:val="00AA5A05"/>
    <w:rsid w:val="00AB3B12"/>
    <w:rsid w:val="00AC329D"/>
    <w:rsid w:val="00AC6E05"/>
    <w:rsid w:val="00AD5374"/>
    <w:rsid w:val="00AE73E0"/>
    <w:rsid w:val="00AF12BA"/>
    <w:rsid w:val="00AF56E8"/>
    <w:rsid w:val="00B00BA8"/>
    <w:rsid w:val="00B06B9B"/>
    <w:rsid w:val="00B1302A"/>
    <w:rsid w:val="00B13DB8"/>
    <w:rsid w:val="00B158D3"/>
    <w:rsid w:val="00B24A97"/>
    <w:rsid w:val="00B41483"/>
    <w:rsid w:val="00B41E61"/>
    <w:rsid w:val="00B500B6"/>
    <w:rsid w:val="00B52565"/>
    <w:rsid w:val="00B607F6"/>
    <w:rsid w:val="00B6168E"/>
    <w:rsid w:val="00B704C0"/>
    <w:rsid w:val="00B734A7"/>
    <w:rsid w:val="00B75BD1"/>
    <w:rsid w:val="00B84065"/>
    <w:rsid w:val="00B85532"/>
    <w:rsid w:val="00B85B1B"/>
    <w:rsid w:val="00B9116A"/>
    <w:rsid w:val="00B9235A"/>
    <w:rsid w:val="00B95E6E"/>
    <w:rsid w:val="00BA6721"/>
    <w:rsid w:val="00BB0E75"/>
    <w:rsid w:val="00BB6C7A"/>
    <w:rsid w:val="00BD27FA"/>
    <w:rsid w:val="00BE5AAF"/>
    <w:rsid w:val="00BF1527"/>
    <w:rsid w:val="00C1456D"/>
    <w:rsid w:val="00C23AEA"/>
    <w:rsid w:val="00C247E3"/>
    <w:rsid w:val="00C2707B"/>
    <w:rsid w:val="00C322DF"/>
    <w:rsid w:val="00C34D2F"/>
    <w:rsid w:val="00C37732"/>
    <w:rsid w:val="00C43532"/>
    <w:rsid w:val="00C44C76"/>
    <w:rsid w:val="00C46127"/>
    <w:rsid w:val="00C4689C"/>
    <w:rsid w:val="00C50199"/>
    <w:rsid w:val="00C50DC0"/>
    <w:rsid w:val="00C544AE"/>
    <w:rsid w:val="00C57775"/>
    <w:rsid w:val="00C63463"/>
    <w:rsid w:val="00C65ADD"/>
    <w:rsid w:val="00C675C4"/>
    <w:rsid w:val="00C704CA"/>
    <w:rsid w:val="00C72F2F"/>
    <w:rsid w:val="00C7705E"/>
    <w:rsid w:val="00C77931"/>
    <w:rsid w:val="00C873AC"/>
    <w:rsid w:val="00C9559B"/>
    <w:rsid w:val="00CB0F51"/>
    <w:rsid w:val="00CB2D72"/>
    <w:rsid w:val="00CB5E38"/>
    <w:rsid w:val="00CC7C1F"/>
    <w:rsid w:val="00CD1200"/>
    <w:rsid w:val="00CD7A24"/>
    <w:rsid w:val="00CE38B6"/>
    <w:rsid w:val="00CE4F7F"/>
    <w:rsid w:val="00CF24AA"/>
    <w:rsid w:val="00CF585E"/>
    <w:rsid w:val="00CF588B"/>
    <w:rsid w:val="00D243DA"/>
    <w:rsid w:val="00D27C23"/>
    <w:rsid w:val="00D328E4"/>
    <w:rsid w:val="00D34163"/>
    <w:rsid w:val="00D35AC6"/>
    <w:rsid w:val="00D4069D"/>
    <w:rsid w:val="00D43DEA"/>
    <w:rsid w:val="00D5026F"/>
    <w:rsid w:val="00D56D1C"/>
    <w:rsid w:val="00D676BA"/>
    <w:rsid w:val="00D72295"/>
    <w:rsid w:val="00D733CA"/>
    <w:rsid w:val="00D84806"/>
    <w:rsid w:val="00D85245"/>
    <w:rsid w:val="00D85EF8"/>
    <w:rsid w:val="00DA0A59"/>
    <w:rsid w:val="00DB069B"/>
    <w:rsid w:val="00DB7F27"/>
    <w:rsid w:val="00DC4D8A"/>
    <w:rsid w:val="00DC535A"/>
    <w:rsid w:val="00DC667A"/>
    <w:rsid w:val="00DC6765"/>
    <w:rsid w:val="00DD23B7"/>
    <w:rsid w:val="00DD5272"/>
    <w:rsid w:val="00DE58C0"/>
    <w:rsid w:val="00DF52AB"/>
    <w:rsid w:val="00E0193C"/>
    <w:rsid w:val="00E05B98"/>
    <w:rsid w:val="00E1057F"/>
    <w:rsid w:val="00E173C4"/>
    <w:rsid w:val="00E206D9"/>
    <w:rsid w:val="00E256D9"/>
    <w:rsid w:val="00E26DED"/>
    <w:rsid w:val="00E3056A"/>
    <w:rsid w:val="00E30747"/>
    <w:rsid w:val="00E3126B"/>
    <w:rsid w:val="00E331CA"/>
    <w:rsid w:val="00E34328"/>
    <w:rsid w:val="00E37D7F"/>
    <w:rsid w:val="00E52049"/>
    <w:rsid w:val="00E57D92"/>
    <w:rsid w:val="00E7196A"/>
    <w:rsid w:val="00E71EEC"/>
    <w:rsid w:val="00E735AA"/>
    <w:rsid w:val="00E73804"/>
    <w:rsid w:val="00E75B1E"/>
    <w:rsid w:val="00E76801"/>
    <w:rsid w:val="00E779FA"/>
    <w:rsid w:val="00E832E1"/>
    <w:rsid w:val="00E86E58"/>
    <w:rsid w:val="00E875BB"/>
    <w:rsid w:val="00E94263"/>
    <w:rsid w:val="00E959E8"/>
    <w:rsid w:val="00EA62EE"/>
    <w:rsid w:val="00EA71FE"/>
    <w:rsid w:val="00EB7A01"/>
    <w:rsid w:val="00EC30EE"/>
    <w:rsid w:val="00ED17E6"/>
    <w:rsid w:val="00ED2F03"/>
    <w:rsid w:val="00ED70E8"/>
    <w:rsid w:val="00EF413F"/>
    <w:rsid w:val="00EF4F1B"/>
    <w:rsid w:val="00EF646A"/>
    <w:rsid w:val="00EF6B98"/>
    <w:rsid w:val="00F023A1"/>
    <w:rsid w:val="00F05683"/>
    <w:rsid w:val="00F07AAD"/>
    <w:rsid w:val="00F10219"/>
    <w:rsid w:val="00F44D45"/>
    <w:rsid w:val="00F5099F"/>
    <w:rsid w:val="00F607A1"/>
    <w:rsid w:val="00F609F8"/>
    <w:rsid w:val="00F627E6"/>
    <w:rsid w:val="00F706D4"/>
    <w:rsid w:val="00F71F4D"/>
    <w:rsid w:val="00F727A8"/>
    <w:rsid w:val="00F73088"/>
    <w:rsid w:val="00F8087C"/>
    <w:rsid w:val="00F827EF"/>
    <w:rsid w:val="00F87B58"/>
    <w:rsid w:val="00FA09F9"/>
    <w:rsid w:val="00FA2707"/>
    <w:rsid w:val="00FA7721"/>
    <w:rsid w:val="00FD49FA"/>
    <w:rsid w:val="00FE21A2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04CE2"/>
  <w15:chartTrackingRefBased/>
  <w15:docId w15:val="{6B67CDCA-4099-4B74-AAD9-5FBAC2D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38D"/>
  </w:style>
  <w:style w:type="paragraph" w:styleId="Footer">
    <w:name w:val="footer"/>
    <w:basedOn w:val="Normal"/>
    <w:link w:val="FooterChar"/>
    <w:uiPriority w:val="99"/>
    <w:unhideWhenUsed/>
    <w:rsid w:val="009E3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38D"/>
  </w:style>
  <w:style w:type="character" w:styleId="LineNumber">
    <w:name w:val="line number"/>
    <w:basedOn w:val="DefaultParagraphFont"/>
    <w:uiPriority w:val="99"/>
    <w:semiHidden/>
    <w:unhideWhenUsed/>
    <w:rsid w:val="005B784A"/>
  </w:style>
  <w:style w:type="paragraph" w:styleId="Revision">
    <w:name w:val="Revision"/>
    <w:hidden/>
    <w:uiPriority w:val="99"/>
    <w:semiHidden/>
    <w:rsid w:val="00325A7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ida\OneDrive%20-%20City%20of%20Keene\Minutes%20Program%20-%20Minutes%20Templates\HC%20Minutes%20Template%20-%20Updated%20January%20202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63566E0D4C4EB2877F752AE0ED8D" ma:contentTypeVersion="7" ma:contentTypeDescription="Create a new document." ma:contentTypeScope="" ma:versionID="d95ec2b4c22b06fe407e081b96ed5e38">
  <xsd:schema xmlns:xsd="http://www.w3.org/2001/XMLSchema" xmlns:xs="http://www.w3.org/2001/XMLSchema" xmlns:p="http://schemas.microsoft.com/office/2006/metadata/properties" xmlns:ns2="dde6d10f-dd30-4fa7-93ed-15095d460449" targetNamespace="http://schemas.microsoft.com/office/2006/metadata/properties" ma:root="true" ma:fieldsID="be2091a37415ec16fff17d3faa6c745e" ns2:_="">
    <xsd:import namespace="dde6d10f-dd30-4fa7-93ed-15095d460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6d10f-dd30-4fa7-93ed-15095d460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AA916-20E7-4AEF-A806-04127A9AC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F387D-65E5-4FF4-B809-2A98836FE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6d10f-dd30-4fa7-93ed-15095d460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18E8B-B756-492A-B0E8-ED20E98211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 Minutes Template - Updated January 2026</Template>
  <TotalTime>51</TotalTime>
  <Pages>9</Pages>
  <Words>4332</Words>
  <Characters>20582</Characters>
  <Application>Microsoft Office Word</Application>
  <DocSecurity>0</DocSecurity>
  <Lines>395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Keene</Company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Reida</dc:creator>
  <cp:keywords/>
  <dc:description/>
  <cp:lastModifiedBy>Katryna Kibler</cp:lastModifiedBy>
  <cp:revision>4</cp:revision>
  <cp:lastPrinted>2026-03-19T03:47:00Z</cp:lastPrinted>
  <dcterms:created xsi:type="dcterms:W3CDTF">2026-03-19T02:59:00Z</dcterms:created>
  <dcterms:modified xsi:type="dcterms:W3CDTF">2026-03-19T03:49:00Z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2025-04-17T21:21:54Z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6ebacdcb-dca3-411e-8e14-a868492d14fb</vt:lpwstr>
  </property>
  <property fmtid="{D5CDD505-2E9C-101B-9397-08002B2CF9AE}" pid="7" name="MSIP_Label_defa4170-0d19-0005-0004-bc88714345d2_ActionId">
    <vt:lpwstr>706812a7-aace-46f5-9422-1ecdcd86e9b0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0x0101008EB763566E0D4C4EB2877F752AE0ED8D</vt:lpwstr>
  </property>
</Properties>
</file>